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D6" w:rsidRDefault="00F126D6" w:rsidP="00B96FB3">
      <w:pPr>
        <w:rPr>
          <w:rFonts w:ascii="Courier New" w:hAnsi="Courier New" w:cs="Courier New"/>
          <w:sz w:val="24"/>
          <w:szCs w:val="24"/>
        </w:rPr>
      </w:pPr>
    </w:p>
    <w:p w:rsidR="00F126D6" w:rsidRDefault="00F126D6" w:rsidP="00B96FB3">
      <w:pPr>
        <w:rPr>
          <w:rFonts w:ascii="Courier New" w:hAnsi="Courier New" w:cs="Courier New"/>
          <w:sz w:val="24"/>
          <w:szCs w:val="24"/>
        </w:rPr>
      </w:pPr>
    </w:p>
    <w:p w:rsidR="00F126D6" w:rsidRDefault="00F126D6" w:rsidP="00B96FB3">
      <w:pPr>
        <w:rPr>
          <w:rFonts w:ascii="Courier New" w:hAnsi="Courier New" w:cs="Courier New"/>
          <w:sz w:val="24"/>
          <w:szCs w:val="24"/>
        </w:rPr>
      </w:pPr>
    </w:p>
    <w:p w:rsidR="00F126D6" w:rsidRDefault="00F126D6" w:rsidP="00B96FB3">
      <w:pPr>
        <w:rPr>
          <w:rFonts w:ascii="Courier New" w:hAnsi="Courier New" w:cs="Courier New"/>
          <w:sz w:val="24"/>
          <w:szCs w:val="24"/>
        </w:rPr>
      </w:pPr>
    </w:p>
    <w:p w:rsidR="00F126D6" w:rsidRDefault="00F126D6" w:rsidP="00B96FB3">
      <w:pPr>
        <w:rPr>
          <w:rFonts w:ascii="Courier New" w:hAnsi="Courier New" w:cs="Courier New"/>
          <w:sz w:val="24"/>
          <w:szCs w:val="24"/>
        </w:rPr>
      </w:pPr>
    </w:p>
    <w:p w:rsidR="00F126D6" w:rsidRDefault="00F126D6" w:rsidP="00B96FB3">
      <w:pPr>
        <w:rPr>
          <w:rFonts w:ascii="Courier New" w:hAnsi="Courier New" w:cs="Courier New"/>
          <w:sz w:val="24"/>
          <w:szCs w:val="24"/>
        </w:rPr>
      </w:pPr>
    </w:p>
    <w:p w:rsidR="00F126D6" w:rsidRDefault="00F126D6" w:rsidP="00B96FB3">
      <w:pPr>
        <w:rPr>
          <w:rFonts w:ascii="Courier New" w:hAnsi="Courier New" w:cs="Courier New"/>
          <w:sz w:val="24"/>
          <w:szCs w:val="24"/>
        </w:rPr>
      </w:pPr>
      <w:r w:rsidRPr="00990963">
        <w:rPr>
          <w:rFonts w:ascii="Courier New" w:hAnsi="Courier New" w:cs="Courier New"/>
          <w:sz w:val="24"/>
          <w:szCs w:val="24"/>
        </w:rPr>
        <w:t xml:space="preserve">                        </w:t>
      </w:r>
      <w:r>
        <w:rPr>
          <w:rFonts w:ascii="Courier New" w:hAnsi="Courier New" w:cs="Courier New"/>
          <w:sz w:val="24"/>
          <w:szCs w:val="24"/>
        </w:rPr>
        <w:t>ЗАЛОЖНИКИ</w:t>
      </w:r>
    </w:p>
    <w:p w:rsidR="00F126D6" w:rsidRDefault="00F126D6" w:rsidP="00B96FB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Павел Рожков</w:t>
      </w:r>
    </w:p>
    <w:p w:rsidR="00F126D6" w:rsidRPr="00990963" w:rsidRDefault="00F126D6" w:rsidP="00B96FB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</w:t>
      </w:r>
      <w:r w:rsidRPr="00CB27E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Триллер</w:t>
      </w:r>
    </w:p>
    <w:p w:rsidR="00F126D6" w:rsidRDefault="00F126D6" w:rsidP="00B96FB3">
      <w:pPr>
        <w:rPr>
          <w:rFonts w:ascii="Courier New" w:hAnsi="Courier New" w:cs="Courier New"/>
          <w:sz w:val="24"/>
          <w:szCs w:val="24"/>
        </w:rPr>
      </w:pPr>
    </w:p>
    <w:p w:rsidR="00F126D6" w:rsidRDefault="00F126D6" w:rsidP="00B96FB3">
      <w:pPr>
        <w:rPr>
          <w:rFonts w:ascii="Courier New" w:hAnsi="Courier New" w:cs="Courier New"/>
          <w:sz w:val="24"/>
          <w:szCs w:val="24"/>
        </w:rPr>
      </w:pPr>
    </w:p>
    <w:p w:rsidR="00F126D6" w:rsidRDefault="00F126D6" w:rsidP="00B96FB3">
      <w:pPr>
        <w:rPr>
          <w:rFonts w:ascii="Courier New" w:hAnsi="Courier New" w:cs="Courier New"/>
          <w:sz w:val="24"/>
          <w:szCs w:val="24"/>
        </w:rPr>
      </w:pPr>
    </w:p>
    <w:p w:rsidR="00F126D6" w:rsidRDefault="00F126D6" w:rsidP="00B96FB3">
      <w:pPr>
        <w:rPr>
          <w:rFonts w:ascii="Courier New" w:hAnsi="Courier New" w:cs="Courier New"/>
          <w:sz w:val="24"/>
          <w:szCs w:val="24"/>
        </w:rPr>
      </w:pPr>
    </w:p>
    <w:p w:rsidR="00F126D6" w:rsidRDefault="00F126D6" w:rsidP="00B96FB3">
      <w:pPr>
        <w:rPr>
          <w:rFonts w:ascii="Courier New" w:hAnsi="Courier New" w:cs="Courier New"/>
          <w:sz w:val="24"/>
          <w:szCs w:val="24"/>
        </w:rPr>
      </w:pPr>
    </w:p>
    <w:p w:rsidR="00F126D6" w:rsidRDefault="00F126D6" w:rsidP="00B96FB3">
      <w:pPr>
        <w:rPr>
          <w:rFonts w:ascii="Courier New" w:hAnsi="Courier New" w:cs="Courier New"/>
          <w:sz w:val="24"/>
          <w:szCs w:val="24"/>
        </w:rPr>
      </w:pPr>
    </w:p>
    <w:p w:rsidR="00F126D6" w:rsidRDefault="00F126D6" w:rsidP="00B96FB3">
      <w:pPr>
        <w:rPr>
          <w:rFonts w:ascii="Courier New" w:hAnsi="Courier New" w:cs="Courier New"/>
          <w:sz w:val="24"/>
          <w:szCs w:val="24"/>
        </w:rPr>
      </w:pPr>
    </w:p>
    <w:p w:rsidR="00F126D6" w:rsidRPr="00990963" w:rsidRDefault="00F126D6" w:rsidP="00B96FB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</w:t>
      </w:r>
      <w:r w:rsidRPr="00990963">
        <w:rPr>
          <w:rFonts w:ascii="Courier New" w:hAnsi="Courier New" w:cs="Courier New"/>
          <w:sz w:val="24"/>
          <w:szCs w:val="24"/>
        </w:rPr>
        <w:t xml:space="preserve">                           </w:t>
      </w:r>
    </w:p>
    <w:p w:rsidR="00F126D6" w:rsidRPr="00990963" w:rsidRDefault="00F126D6" w:rsidP="00B96FB3">
      <w:pPr>
        <w:rPr>
          <w:rFonts w:ascii="Courier New" w:hAnsi="Courier New" w:cs="Courier New"/>
          <w:sz w:val="24"/>
          <w:szCs w:val="24"/>
        </w:rPr>
      </w:pPr>
    </w:p>
    <w:p w:rsidR="00F126D6" w:rsidRPr="00990963" w:rsidRDefault="00F126D6" w:rsidP="00B96FB3">
      <w:pPr>
        <w:rPr>
          <w:rFonts w:ascii="Courier New" w:hAnsi="Courier New" w:cs="Courier New"/>
          <w:sz w:val="24"/>
          <w:szCs w:val="24"/>
        </w:rPr>
      </w:pPr>
    </w:p>
    <w:p w:rsidR="00F126D6" w:rsidRPr="00990963" w:rsidRDefault="00F126D6" w:rsidP="00B96FB3">
      <w:pPr>
        <w:rPr>
          <w:rFonts w:ascii="Courier New" w:hAnsi="Courier New" w:cs="Courier New"/>
          <w:sz w:val="24"/>
          <w:szCs w:val="24"/>
        </w:rPr>
      </w:pPr>
    </w:p>
    <w:p w:rsidR="00F126D6" w:rsidRPr="00CB27E6" w:rsidRDefault="00F126D6" w:rsidP="00B96FB3">
      <w:pPr>
        <w:rPr>
          <w:rFonts w:ascii="Courier New" w:hAnsi="Courier New" w:cs="Courier New"/>
          <w:sz w:val="24"/>
          <w:szCs w:val="24"/>
        </w:rPr>
      </w:pPr>
      <w:r w:rsidRPr="00990963">
        <w:rPr>
          <w:rFonts w:ascii="Courier New" w:hAnsi="Courier New" w:cs="Courier New"/>
          <w:sz w:val="24"/>
          <w:szCs w:val="24"/>
        </w:rPr>
        <w:t xml:space="preserve">                                       </w:t>
      </w:r>
    </w:p>
    <w:p w:rsidR="00F126D6" w:rsidRPr="00CB27E6" w:rsidRDefault="00F126D6" w:rsidP="00B96FB3">
      <w:pPr>
        <w:rPr>
          <w:rFonts w:ascii="Courier New" w:hAnsi="Courier New" w:cs="Courier New"/>
          <w:sz w:val="24"/>
          <w:szCs w:val="24"/>
        </w:rPr>
      </w:pPr>
    </w:p>
    <w:p w:rsidR="00F126D6" w:rsidRPr="00CB27E6" w:rsidRDefault="00F126D6" w:rsidP="00B96FB3">
      <w:pPr>
        <w:rPr>
          <w:rFonts w:ascii="Courier New" w:hAnsi="Courier New" w:cs="Courier New"/>
          <w:sz w:val="24"/>
          <w:szCs w:val="24"/>
        </w:rPr>
      </w:pPr>
    </w:p>
    <w:p w:rsidR="00F126D6" w:rsidRPr="00990963" w:rsidRDefault="00F126D6" w:rsidP="00B96FB3">
      <w:pPr>
        <w:rPr>
          <w:rFonts w:ascii="Courier New" w:hAnsi="Courier New" w:cs="Courier New"/>
          <w:sz w:val="24"/>
          <w:szCs w:val="24"/>
        </w:rPr>
      </w:pPr>
      <w:r w:rsidRPr="00CB27E6">
        <w:rPr>
          <w:rFonts w:ascii="Courier New" w:hAnsi="Courier New" w:cs="Courier New"/>
          <w:sz w:val="24"/>
          <w:szCs w:val="24"/>
        </w:rPr>
        <w:t xml:space="preserve">                                      </w:t>
      </w:r>
      <w:r>
        <w:rPr>
          <w:rFonts w:ascii="Courier New" w:hAnsi="Courier New" w:cs="Courier New"/>
          <w:sz w:val="24"/>
          <w:szCs w:val="24"/>
          <w:lang w:val="en-US"/>
        </w:rPr>
        <w:t>gfyz</w:t>
      </w:r>
      <w:r w:rsidRPr="00990963">
        <w:rPr>
          <w:rFonts w:ascii="Courier New" w:hAnsi="Courier New" w:cs="Courier New"/>
          <w:sz w:val="24"/>
          <w:szCs w:val="24"/>
        </w:rPr>
        <w:t>@</w:t>
      </w:r>
      <w:r>
        <w:rPr>
          <w:rFonts w:ascii="Courier New" w:hAnsi="Courier New" w:cs="Courier New"/>
          <w:sz w:val="24"/>
          <w:szCs w:val="24"/>
          <w:lang w:val="en-US"/>
        </w:rPr>
        <w:t>list</w:t>
      </w:r>
      <w:r w:rsidRPr="00990963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  <w:lang w:val="en-US"/>
        </w:rPr>
        <w:t>ru</w:t>
      </w:r>
    </w:p>
    <w:p w:rsidR="00F126D6" w:rsidRDefault="00F126D6" w:rsidP="00B96FB3">
      <w:pPr>
        <w:rPr>
          <w:rFonts w:ascii="Courier New" w:hAnsi="Courier New" w:cs="Courier New"/>
          <w:sz w:val="24"/>
          <w:szCs w:val="24"/>
        </w:rPr>
      </w:pPr>
    </w:p>
    <w:p w:rsidR="00F126D6" w:rsidRDefault="00F126D6" w:rsidP="00B96FB3">
      <w:pPr>
        <w:rPr>
          <w:rFonts w:ascii="Courier New" w:hAnsi="Courier New" w:cs="Courier New"/>
          <w:sz w:val="24"/>
          <w:szCs w:val="24"/>
        </w:rPr>
      </w:pPr>
    </w:p>
    <w:p w:rsidR="00F126D6" w:rsidRDefault="00F126D6" w:rsidP="00B96FB3">
      <w:pPr>
        <w:rPr>
          <w:rFonts w:ascii="Courier New" w:hAnsi="Courier New" w:cs="Courier New"/>
          <w:sz w:val="24"/>
          <w:szCs w:val="24"/>
        </w:rPr>
      </w:pPr>
    </w:p>
    <w:p w:rsidR="00F126D6" w:rsidRDefault="00F126D6" w:rsidP="00B96FB3">
      <w:pPr>
        <w:rPr>
          <w:rFonts w:ascii="Courier New" w:hAnsi="Courier New" w:cs="Courier New"/>
          <w:sz w:val="24"/>
          <w:szCs w:val="24"/>
        </w:rPr>
      </w:pPr>
    </w:p>
    <w:p w:rsidR="00F126D6" w:rsidRPr="00CB27E6" w:rsidRDefault="00F126D6" w:rsidP="00B96FB3">
      <w:pPr>
        <w:rPr>
          <w:rFonts w:ascii="Courier New" w:hAnsi="Courier New" w:cs="Courier New"/>
          <w:sz w:val="24"/>
          <w:szCs w:val="24"/>
        </w:rPr>
      </w:pP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ЭКСТЕРЬЕР. Поле. Утро. Ранняя весна.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На земле лежат тела убитых. Перед человеком в черной униформе и черной маске на коленях стоит молодой солдат. Боевик что-то говорит пленному по-арабски, поднимает пистолет…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 xml:space="preserve">ЧЕРНЫЙ ЭКРАН. 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Звук выстрела.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ТИТР С НАЗВАНИЕМ ФИЛЬМА.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ЭКСТЕРЬЕР. Пост охраны на въезде в коттеджный посёлок. Вечер. Лето.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К посту подъезжает дорогой джип.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Охранник выходит к шлагбауму, чтобы пропустить машину и проследить кто за рулём. Мимо проезжает джип внутри двое – мужчина за рулём и девочка на заднем сиденье.</w:t>
      </w:r>
    </w:p>
    <w:p w:rsidR="00F126D6" w:rsidRPr="00AC713B" w:rsidRDefault="00F126D6" w:rsidP="008400DA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ОХРАННИК</w:t>
      </w:r>
    </w:p>
    <w:p w:rsidR="00F126D6" w:rsidRPr="00AC713B" w:rsidRDefault="00F126D6" w:rsidP="008400DA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Добрый вечер.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 xml:space="preserve">Водитель в знак приветствия кивает охраннику.  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ЭКСТЕРЬЕР. Территория коттеджного участка. Вечер.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Большой участок, красивый загородный дом, с гаражом и с большими, во всю стену, окнами на первом этаже. Вокруг дома много деревьев. Участок огорожен высоким кирпичным забором, одной стороной которого граничит с лесным массивом.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 xml:space="preserve">Через окна, спрятавшись за стволами деревьев, за всем, что происходит в доме, наблюдает мужчина в черной маске. 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 xml:space="preserve">Через окна видно как домработница в гостиной накрывает на стол. </w:t>
      </w:r>
    </w:p>
    <w:p w:rsidR="00F126D6" w:rsidRPr="00AC713B" w:rsidRDefault="00F126D6" w:rsidP="00146388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 xml:space="preserve">Открываются ворота. На территорию участка въезжает джип. 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 xml:space="preserve">Остановившись у ворот гаража, из салона, выходит солидный, крепкого телосложения бизнесмен (45), с красивым букетом цветов. 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 xml:space="preserve">С заднего сиденья выскакивает девочка, на вид ученица четвёртого-пятого класса, и, держа в руке какой-то листок, убегает в дом. На шее у девочки висит медаль. </w:t>
      </w:r>
    </w:p>
    <w:p w:rsidR="00F126D6" w:rsidRPr="00CB27E6" w:rsidRDefault="00F126D6" w:rsidP="008400DA">
      <w:pPr>
        <w:ind w:left="3827"/>
        <w:rPr>
          <w:rFonts w:ascii="Courier New" w:hAnsi="Courier New" w:cs="Courier New"/>
          <w:sz w:val="24"/>
          <w:szCs w:val="24"/>
        </w:rPr>
      </w:pPr>
    </w:p>
    <w:p w:rsidR="00F126D6" w:rsidRPr="00AC713B" w:rsidRDefault="00F126D6" w:rsidP="008400DA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БИЗНЕСМЕН</w:t>
      </w:r>
    </w:p>
    <w:p w:rsidR="00F126D6" w:rsidRPr="00AC713B" w:rsidRDefault="00F126D6" w:rsidP="008400DA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Алина, а рюкзак кто забирать будет?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Бизнесмен берёт ранец с заднего сиденья, закрывает машину и вслед за девочкой заходит в дом.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Через окно видно как Алина</w:t>
      </w:r>
      <w:r>
        <w:rPr>
          <w:rFonts w:ascii="Courier New" w:hAnsi="Courier New" w:cs="Courier New"/>
          <w:sz w:val="24"/>
          <w:szCs w:val="24"/>
        </w:rPr>
        <w:t>,</w:t>
      </w:r>
      <w:r w:rsidRPr="00AC713B">
        <w:rPr>
          <w:rFonts w:ascii="Courier New" w:hAnsi="Courier New" w:cs="Courier New"/>
          <w:sz w:val="24"/>
          <w:szCs w:val="24"/>
        </w:rPr>
        <w:t xml:space="preserve"> подбежав к домработнице, что-то оживлённо и радостно ей рассказывает. 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 xml:space="preserve">К ним подходит Елена, мама Алины, ухоженная, миловидная, в красивом вечернем платье, на вид моложе сорока, и девочка переключает своё внимание на неё. Отдаёт ей листок. 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ИНТЕРЬЕР. Коттедж. Гостиная. Вечер.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 xml:space="preserve">Просторная, светлая комната, в центре которой стоит накрытый к ужину стол. </w:t>
      </w:r>
    </w:p>
    <w:p w:rsidR="00F126D6" w:rsidRPr="00AC713B" w:rsidRDefault="00F126D6" w:rsidP="008400DA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АЛИНА</w:t>
      </w:r>
    </w:p>
    <w:p w:rsidR="00F126D6" w:rsidRPr="00AC713B" w:rsidRDefault="00F126D6" w:rsidP="008400DA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… даже Маргарита Николаевна меня похвалила. Сказала, что я на восемь секунд улучшила своё время!</w:t>
      </w:r>
    </w:p>
    <w:p w:rsidR="00F126D6" w:rsidRPr="00AC713B" w:rsidRDefault="00F126D6" w:rsidP="008400DA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ЕЛЕНА</w:t>
      </w:r>
    </w:p>
    <w:p w:rsidR="00F126D6" w:rsidRPr="00AC713B" w:rsidRDefault="00F126D6" w:rsidP="008400DA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 xml:space="preserve">Умница! Надо скорее найти место, куда повесить грамоту и медаль. </w:t>
      </w:r>
    </w:p>
    <w:p w:rsidR="00F126D6" w:rsidRPr="00AC713B" w:rsidRDefault="00F126D6" w:rsidP="00A97716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К ним</w:t>
      </w:r>
      <w:r>
        <w:rPr>
          <w:rFonts w:ascii="Courier New" w:hAnsi="Courier New" w:cs="Courier New"/>
          <w:sz w:val="24"/>
          <w:szCs w:val="24"/>
        </w:rPr>
        <w:t>,</w:t>
      </w:r>
      <w:r w:rsidRPr="00AC713B">
        <w:rPr>
          <w:rFonts w:ascii="Courier New" w:hAnsi="Courier New" w:cs="Courier New"/>
          <w:sz w:val="24"/>
          <w:szCs w:val="24"/>
        </w:rPr>
        <w:t xml:space="preserve"> пряча цветы за спиной</w:t>
      </w:r>
      <w:r>
        <w:rPr>
          <w:rFonts w:ascii="Courier New" w:hAnsi="Courier New" w:cs="Courier New"/>
          <w:sz w:val="24"/>
          <w:szCs w:val="24"/>
        </w:rPr>
        <w:t>,</w:t>
      </w:r>
      <w:r w:rsidRPr="00AC713B">
        <w:rPr>
          <w:rFonts w:ascii="Courier New" w:hAnsi="Courier New" w:cs="Courier New"/>
          <w:sz w:val="24"/>
          <w:szCs w:val="24"/>
        </w:rPr>
        <w:t xml:space="preserve"> подходит бизнесмен.</w:t>
      </w:r>
    </w:p>
    <w:p w:rsidR="00F126D6" w:rsidRPr="00AC713B" w:rsidRDefault="00F126D6" w:rsidP="004B1E65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БИЗНЕСМЕН</w:t>
      </w:r>
    </w:p>
    <w:p w:rsidR="00F126D6" w:rsidRPr="00AC713B" w:rsidRDefault="00F126D6" w:rsidP="004B1E65">
      <w:pPr>
        <w:ind w:left="3118" w:right="2551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(целуя жену)</w:t>
      </w:r>
    </w:p>
    <w:p w:rsidR="00F126D6" w:rsidRPr="00AC713B" w:rsidRDefault="00F126D6" w:rsidP="00AF6C61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Лучше сразу и шкаф для кубков заказать. С такими темпами прогресса не за горами и олимпийские награды.</w:t>
      </w:r>
    </w:p>
    <w:p w:rsidR="00F126D6" w:rsidRPr="00AC713B" w:rsidRDefault="00F126D6" w:rsidP="004B1E65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АЛИНА</w:t>
      </w:r>
    </w:p>
    <w:p w:rsidR="00F126D6" w:rsidRPr="00AC713B" w:rsidRDefault="00F126D6" w:rsidP="004B1E65">
      <w:pPr>
        <w:ind w:left="3118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(радостно)</w:t>
      </w:r>
    </w:p>
    <w:p w:rsidR="00F126D6" w:rsidRPr="00AC713B" w:rsidRDefault="00F126D6" w:rsidP="004B1E65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Дааа…</w:t>
      </w:r>
    </w:p>
    <w:p w:rsidR="00F126D6" w:rsidRPr="00CB27E6" w:rsidRDefault="00F126D6" w:rsidP="004B1E65">
      <w:pPr>
        <w:ind w:left="3827"/>
        <w:rPr>
          <w:rFonts w:ascii="Courier New" w:hAnsi="Courier New" w:cs="Courier New"/>
          <w:sz w:val="24"/>
          <w:szCs w:val="24"/>
        </w:rPr>
      </w:pPr>
    </w:p>
    <w:p w:rsidR="00F126D6" w:rsidRPr="00CB27E6" w:rsidRDefault="00F126D6" w:rsidP="004B1E65">
      <w:pPr>
        <w:ind w:left="3827"/>
        <w:rPr>
          <w:rFonts w:ascii="Courier New" w:hAnsi="Courier New" w:cs="Courier New"/>
          <w:sz w:val="24"/>
          <w:szCs w:val="24"/>
        </w:rPr>
      </w:pPr>
    </w:p>
    <w:p w:rsidR="00F126D6" w:rsidRPr="00AC713B" w:rsidRDefault="00F126D6" w:rsidP="004B1E65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БИЗНЕСМЕН</w:t>
      </w:r>
    </w:p>
    <w:p w:rsidR="00F126D6" w:rsidRPr="00AC713B" w:rsidRDefault="00F126D6" w:rsidP="00B976BB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Давай помой руки и садимся ужинать. Иди сестре похвались…</w:t>
      </w:r>
    </w:p>
    <w:p w:rsidR="00F126D6" w:rsidRPr="00AC713B" w:rsidRDefault="00F126D6" w:rsidP="00B976BB">
      <w:pPr>
        <w:tabs>
          <w:tab w:val="left" w:pos="5122"/>
        </w:tabs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АЛИНА</w:t>
      </w:r>
      <w:r w:rsidRPr="00AC713B">
        <w:rPr>
          <w:rFonts w:ascii="Courier New" w:hAnsi="Courier New" w:cs="Courier New"/>
          <w:sz w:val="24"/>
          <w:szCs w:val="24"/>
        </w:rPr>
        <w:tab/>
      </w:r>
    </w:p>
    <w:p w:rsidR="00F126D6" w:rsidRPr="00AC713B" w:rsidRDefault="00F126D6" w:rsidP="00B976BB">
      <w:pPr>
        <w:ind w:left="3118" w:right="2551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(кричит, убегая на второй этаж)</w:t>
      </w:r>
    </w:p>
    <w:p w:rsidR="00F126D6" w:rsidRPr="00AC713B" w:rsidRDefault="00F126D6" w:rsidP="00B976BB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Маша! У меня первое место…</w:t>
      </w:r>
    </w:p>
    <w:p w:rsidR="00F126D6" w:rsidRPr="00AC713B" w:rsidRDefault="00F126D6" w:rsidP="00B976BB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ЕЛЕНА</w:t>
      </w:r>
    </w:p>
    <w:p w:rsidR="00F126D6" w:rsidRPr="00AC713B" w:rsidRDefault="00F126D6" w:rsidP="00B976BB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И позови сестру к столу.</w:t>
      </w:r>
    </w:p>
    <w:p w:rsidR="00F126D6" w:rsidRPr="00AC713B" w:rsidRDefault="00F126D6" w:rsidP="00AF6C61">
      <w:pPr>
        <w:ind w:left="3118" w:right="2551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(обнимая мужа)</w:t>
      </w:r>
    </w:p>
    <w:p w:rsidR="00F126D6" w:rsidRPr="00AC713B" w:rsidRDefault="00F126D6" w:rsidP="00B976BB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 xml:space="preserve">С восемнадцатой годовщиной вас… </w:t>
      </w:r>
    </w:p>
    <w:p w:rsidR="00F126D6" w:rsidRPr="00AC713B" w:rsidRDefault="00F126D6" w:rsidP="00A97716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Бизнесмен вытаскивает из-за спины букет</w:t>
      </w:r>
    </w:p>
    <w:p w:rsidR="00F126D6" w:rsidRPr="00AC713B" w:rsidRDefault="00F126D6" w:rsidP="00A97716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ЕЛЕНА</w:t>
      </w:r>
    </w:p>
    <w:p w:rsidR="00F126D6" w:rsidRPr="00AC713B" w:rsidRDefault="00F126D6" w:rsidP="00A97716">
      <w:pPr>
        <w:ind w:left="3118" w:right="2551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(заигрывая)</w:t>
      </w:r>
    </w:p>
    <w:p w:rsidR="00F126D6" w:rsidRPr="00AC713B" w:rsidRDefault="00F126D6" w:rsidP="00A97716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Оооо… Это мне…?</w:t>
      </w:r>
    </w:p>
    <w:p w:rsidR="00F126D6" w:rsidRPr="00AC713B" w:rsidRDefault="00F126D6" w:rsidP="00A97716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БИЗНЕСМЕН</w:t>
      </w:r>
    </w:p>
    <w:p w:rsidR="00F126D6" w:rsidRPr="00AC713B" w:rsidRDefault="00F126D6" w:rsidP="00A97716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Расцениваете это как взятку…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Целуются.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Через окно видно как во дворе от одного дерева к другому перемещается смутный, черный силуэт.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ЭКСТЕРЬЕР. Территория коттеджного участка. Вечер.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 в чёрной маске наблюдает за происходящим в доме.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Через окно видно как бизнесмен с супругой садятся за празднично накрытый стол. Со второго этажа сбегает Алина, вслед за которой медленно спускается старшая дочь -  Мария, симпатичная девушка лет семнадцати.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 xml:space="preserve">Вся семья рассаживается за стол. Приступают к еде. 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 отступает под кроны деревьев.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ИНТЕРЬЕР. Коттедж. Первый этаж. Ночь.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На этаже выключен свет, но лунная ночь и фонари на участке создают внутри коттеджа приятную освещенность.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 медленно идёт по первому этажу. Заслышав едва различимые скрипы, поднимает взгляд вверх.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ИНТЕРЬЕР. Коттедж. Спальня хозяев.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 xml:space="preserve">Мягкий свет от двух торшеров стоящих по разные стороны от большой, белоснежной кровати. В спальне есть дверь, ведущая в собственную ванную комнату хозяев дома.  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Бизнесмен с супругой на кровати занимаются любовью. Елена сверху. Наклоняется и</w:t>
      </w:r>
      <w:r>
        <w:rPr>
          <w:rFonts w:ascii="Courier New" w:hAnsi="Courier New" w:cs="Courier New"/>
          <w:sz w:val="24"/>
          <w:szCs w:val="24"/>
        </w:rPr>
        <w:t>,</w:t>
      </w:r>
      <w:r w:rsidRPr="00AC713B">
        <w:rPr>
          <w:rFonts w:ascii="Courier New" w:hAnsi="Courier New" w:cs="Courier New"/>
          <w:sz w:val="24"/>
          <w:szCs w:val="24"/>
        </w:rPr>
        <w:t xml:space="preserve"> взяв супруга за щёки</w:t>
      </w:r>
      <w:r>
        <w:rPr>
          <w:rFonts w:ascii="Courier New" w:hAnsi="Courier New" w:cs="Courier New"/>
          <w:sz w:val="24"/>
          <w:szCs w:val="24"/>
        </w:rPr>
        <w:t>,</w:t>
      </w:r>
      <w:r w:rsidRPr="00AC713B">
        <w:rPr>
          <w:rFonts w:ascii="Courier New" w:hAnsi="Courier New" w:cs="Courier New"/>
          <w:sz w:val="24"/>
          <w:szCs w:val="24"/>
        </w:rPr>
        <w:t xml:space="preserve"> страстно целует его в губы.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ИНТЕРЬЕР. Коттедж. Комната Маши.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Маша в наушниках сидит на кровати спиной к двери, держа на коленях ноутбук, переписывается в чате с подругой. Из наушников еле слышно доносится музыка. Дверь в комнату слегка приоткрыта.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ИНТЕРЬЕР. Коттедж. Комната Алины.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Включен ночник. Алина спит.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ИНТЕРЬЕР. Коттедж. Спальня хозяев.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 xml:space="preserve">Бизнесмен с супругой занимаются любовью. Муж переворачивает супругу на спину, оказываясь сверху и постепенно увеличивая темп… 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ИНТЕРЬЕР. Коттедж. Первый этаж.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Просторные, со вкусом обставленные комнаты.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 xml:space="preserve">Преступник ходит из комнаты в комнату, осматривая их. Проходит по столовой, гостиной, возвращается в холл, из которого ведёт лестница на второй этаж. 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 xml:space="preserve">Рядом с лестницей стоит шкаф со стеклянными дверцами. В шкафу много фотографий в рамках.  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 задерживается у шкафа, рассматривая одну из фотографий. Фотография сделана лет пять назад. На ней бизнесмен стоит в военной форме на фоне государственного флага. Рядом лежат награды за боевые заслуги.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 поднимается на второй этаж.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ИНТЕРЬЕР. Коттедж. Второй этаж.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Рядом с лестницей приоткрытая дверь в комнату Маши, из которой тянется полоска света. Дальше по коридору комната Алины, а в конце коридора – спальня супругов.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ИНТЕРЬЕР. Коттедж. Комната Маши.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Девочка не замечает, как дверь за её спиной медленно открывается. В дверном проёме возникает тёмная фигура.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Звук ноутбука сигнализирует о новом сообщении.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ИНТЕРЬЕР. Коттедж. Спальня хозяев.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Бизнесмен с супругой лежат, обнявшись, на кровати.</w:t>
      </w:r>
    </w:p>
    <w:p w:rsidR="00F126D6" w:rsidRPr="00AC713B" w:rsidRDefault="00F126D6" w:rsidP="00B976BB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ЕЛЕНА</w:t>
      </w:r>
    </w:p>
    <w:p w:rsidR="00F126D6" w:rsidRPr="00AC713B" w:rsidRDefault="00F126D6" w:rsidP="00B976BB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 xml:space="preserve">Так хорошо… Так спокойно… Одно удовольствие так засыпать. </w:t>
      </w:r>
    </w:p>
    <w:p w:rsidR="00F126D6" w:rsidRPr="00AC713B" w:rsidRDefault="00F126D6" w:rsidP="00B976BB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БИЗНЕСМЕН</w:t>
      </w:r>
    </w:p>
    <w:p w:rsidR="00F126D6" w:rsidRPr="00AC713B" w:rsidRDefault="00F126D6" w:rsidP="00B976BB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Согласен. Даже вставать не хочется. Но видимо придётся… Я быстро…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Бизнесмен встаёт с кровати и выходит в прилегающую к спальне ванную комнату.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ИНТЕРЬЕР. Коттедж. Ванная комната.</w:t>
      </w:r>
    </w:p>
    <w:p w:rsidR="00F126D6" w:rsidRPr="00AC713B" w:rsidRDefault="00F126D6" w:rsidP="00B976BB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ЕЛЕНА</w:t>
      </w:r>
    </w:p>
    <w:p w:rsidR="00F126D6" w:rsidRPr="00AC713B" w:rsidRDefault="00F126D6" w:rsidP="00B976BB">
      <w:pPr>
        <w:ind w:left="3118" w:right="2551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(за кадром)</w:t>
      </w:r>
    </w:p>
    <w:p w:rsidR="00F126D6" w:rsidRPr="00AC713B" w:rsidRDefault="00F126D6" w:rsidP="00B976BB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Какие у нас на завтра планы?</w:t>
      </w:r>
    </w:p>
    <w:p w:rsidR="00F126D6" w:rsidRPr="00AC713B" w:rsidRDefault="00F126D6" w:rsidP="00B976BB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БИЗНЕСМЕН</w:t>
      </w:r>
    </w:p>
    <w:p w:rsidR="00F126D6" w:rsidRPr="00AC713B" w:rsidRDefault="00F126D6" w:rsidP="00B976BB">
      <w:pPr>
        <w:ind w:left="3118" w:right="2551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(вставая над унитазом)</w:t>
      </w:r>
    </w:p>
    <w:p w:rsidR="00F126D6" w:rsidRPr="00AC713B" w:rsidRDefault="00F126D6" w:rsidP="002B6B13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Ну, Машу в наш график планирования вносить думаю не стоит. У неё вроде как на завтра всё с друзьями расписано… А вот нам можно что-то и придумать. Как насчёт зоопарка? Вроде Алина хотела… Потом можно в ресторанчик заехать, ну а вечер хочется дома провести. Пусть Алина подружек приводит, но хочется дома быть… Как тебе такой вариант?</w:t>
      </w:r>
    </w:p>
    <w:p w:rsidR="00F126D6" w:rsidRPr="00AC713B" w:rsidRDefault="00F126D6" w:rsidP="0009255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Спускает воду в унитазе и подходит к раковине.</w:t>
      </w:r>
    </w:p>
    <w:p w:rsidR="00F126D6" w:rsidRPr="00AC713B" w:rsidRDefault="00F126D6" w:rsidP="00092553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БИЗНЕСМЕН</w:t>
      </w:r>
    </w:p>
    <w:p w:rsidR="00F126D6" w:rsidRPr="00AC713B" w:rsidRDefault="00F126D6" w:rsidP="00092553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Конечно, не оригинально, и всё же… Лен, ты там уснула что ли?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Бизнесмен выглядывает из ванной комнаты. Кровать пуста.</w:t>
      </w:r>
    </w:p>
    <w:p w:rsidR="00F126D6" w:rsidRPr="00AC713B" w:rsidRDefault="00F126D6" w:rsidP="002B6B13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БИЗНЕСМЕН</w:t>
      </w:r>
    </w:p>
    <w:p w:rsidR="00F126D6" w:rsidRPr="00AC713B" w:rsidRDefault="00F126D6" w:rsidP="002B6B13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Лена ты куда подевалась? Спросила главное и…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Сбоку резко подбегает черная фигура. Удар…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ЧЁРНЫЙ ЭКРАН.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ИЗ ЗАТЕМНЕНИЯ.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Бизнесмен с трудом открывает глаза. Он лежит на полу.   Из-за сильного удара всё в глазах расплывается. Над ним возникает расплывчатый темный силуэт. Ещё удар…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ЧЁРНЫЙ ЭКРАН.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ИНТЕРЬЕР. Коттедж. Спальня хозяев.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Бизнесмен приходит в себя сидящим на полу спиной облокотившимся на кровать. Руки связаны за спиной. В углу комнаты, сидят связанные, с кляпами во рту, его жена и старшая дочь.</w:t>
      </w:r>
    </w:p>
    <w:p w:rsidR="00F126D6" w:rsidRPr="00AC713B" w:rsidRDefault="00F126D6" w:rsidP="002B6B13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БИЗНЕСМЕН</w:t>
      </w:r>
    </w:p>
    <w:p w:rsidR="00F126D6" w:rsidRPr="00AC713B" w:rsidRDefault="00F126D6" w:rsidP="002B6B13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Что тут происходит…?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Елена и Маша не в силах говорить плачут.</w:t>
      </w:r>
    </w:p>
    <w:p w:rsidR="00F126D6" w:rsidRPr="00AC713B" w:rsidRDefault="00F126D6" w:rsidP="002B6B13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БИЗНЕСМЕН</w:t>
      </w:r>
    </w:p>
    <w:p w:rsidR="00F126D6" w:rsidRPr="00AC713B" w:rsidRDefault="00F126D6" w:rsidP="002B6B13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Всё будет хорошо… Не плачьте.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В дверях спальни возникает преступник в маске.</w:t>
      </w:r>
    </w:p>
    <w:p w:rsidR="00F126D6" w:rsidRPr="00CB27E6" w:rsidRDefault="00F126D6" w:rsidP="002B6B13">
      <w:pPr>
        <w:ind w:left="3827"/>
        <w:rPr>
          <w:rFonts w:ascii="Courier New" w:hAnsi="Courier New" w:cs="Courier New"/>
          <w:sz w:val="24"/>
          <w:szCs w:val="24"/>
        </w:rPr>
      </w:pPr>
    </w:p>
    <w:p w:rsidR="00F126D6" w:rsidRPr="00AC713B" w:rsidRDefault="00F126D6" w:rsidP="002B6B13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</w:t>
      </w:r>
    </w:p>
    <w:p w:rsidR="00F126D6" w:rsidRPr="00AC713B" w:rsidRDefault="00F126D6" w:rsidP="002B6B13">
      <w:pPr>
        <w:ind w:left="3118" w:right="2551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(по-арабски)</w:t>
      </w:r>
    </w:p>
    <w:p w:rsidR="00F126D6" w:rsidRPr="00AC713B" w:rsidRDefault="00F126D6" w:rsidP="002B6B13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А я вот не уверен.</w:t>
      </w:r>
    </w:p>
    <w:p w:rsidR="00F126D6" w:rsidRPr="00AC713B" w:rsidRDefault="00F126D6" w:rsidP="002B6B13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БИЗНЕСМЕН</w:t>
      </w:r>
    </w:p>
    <w:p w:rsidR="00F126D6" w:rsidRPr="00AC713B" w:rsidRDefault="00F126D6" w:rsidP="002B6B13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О, Господи… Что вам нужно? Денег? Я дам любые деньги?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 медленно начинает приближаться к бизнесмену, намеренно концентрируя его внимание на пистолете с глушителем в своих руках.</w:t>
      </w:r>
    </w:p>
    <w:p w:rsidR="00F126D6" w:rsidRPr="00AC713B" w:rsidRDefault="00F126D6" w:rsidP="002B6B13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БИЗНЕСМЕН</w:t>
      </w:r>
    </w:p>
    <w:p w:rsidR="00F126D6" w:rsidRPr="00AC713B" w:rsidRDefault="00F126D6" w:rsidP="002B6B13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Мы ничего плохого для вас не сделали…</w:t>
      </w:r>
    </w:p>
    <w:p w:rsidR="00F126D6" w:rsidRPr="00AC713B" w:rsidRDefault="00F126D6" w:rsidP="002B6B13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</w:t>
      </w:r>
    </w:p>
    <w:p w:rsidR="00F126D6" w:rsidRPr="00AC713B" w:rsidRDefault="00F126D6" w:rsidP="002B6B13">
      <w:pPr>
        <w:ind w:left="3118" w:right="2551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(по-арабски)</w:t>
      </w:r>
    </w:p>
    <w:p w:rsidR="00F126D6" w:rsidRPr="00AC713B" w:rsidRDefault="00F126D6" w:rsidP="00AA358C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Ты в этом уверен?</w:t>
      </w:r>
    </w:p>
    <w:p w:rsidR="00F126D6" w:rsidRPr="00AC713B" w:rsidRDefault="00F126D6" w:rsidP="00AA358C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БИЗНЕСМЕН</w:t>
      </w:r>
    </w:p>
    <w:p w:rsidR="00F126D6" w:rsidRPr="00AC713B" w:rsidRDefault="00F126D6" w:rsidP="00AA358C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Что? Я не понимаю…</w:t>
      </w:r>
    </w:p>
    <w:p w:rsidR="00F126D6" w:rsidRPr="00AC713B" w:rsidRDefault="00F126D6" w:rsidP="0009255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 останавливается в метре от бизнесмена</w:t>
      </w:r>
    </w:p>
    <w:p w:rsidR="00F126D6" w:rsidRPr="00AC713B" w:rsidRDefault="00F126D6" w:rsidP="00AA358C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</w:t>
      </w:r>
    </w:p>
    <w:p w:rsidR="00F126D6" w:rsidRPr="00AC713B" w:rsidRDefault="00F126D6" w:rsidP="00AA358C">
      <w:pPr>
        <w:ind w:left="3118" w:right="2551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(по-арабски)</w:t>
      </w:r>
    </w:p>
    <w:p w:rsidR="00F126D6" w:rsidRPr="00AC713B" w:rsidRDefault="00F126D6" w:rsidP="00AA358C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Я сказал: ты в этом уверен?</w:t>
      </w:r>
    </w:p>
    <w:p w:rsidR="00F126D6" w:rsidRPr="00AC713B" w:rsidRDefault="00F126D6" w:rsidP="00AA358C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БИЗНЕСМЕН</w:t>
      </w:r>
    </w:p>
    <w:p w:rsidR="00F126D6" w:rsidRPr="00AC713B" w:rsidRDefault="00F126D6" w:rsidP="00AA358C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Я же давно в отставке… У нас вроде бы было обоюдно выгодное сотрудничество. Мои же сведения не дали ни одной осечки…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 производит три выстрела из пистолета с глушителем. Пули проходят рядом с головой бизнесмена, попадая в матрас кровати.</w:t>
      </w:r>
    </w:p>
    <w:p w:rsidR="00F126D6" w:rsidRPr="00AC713B" w:rsidRDefault="00F126D6" w:rsidP="00AA358C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БИЗНЕСМЕН</w:t>
      </w:r>
    </w:p>
    <w:p w:rsidR="00F126D6" w:rsidRPr="00AC713B" w:rsidRDefault="00F126D6" w:rsidP="009C63C6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Ааааа…! Нет… Пожалуйста…</w:t>
      </w:r>
    </w:p>
    <w:p w:rsidR="00F126D6" w:rsidRPr="00CB27E6" w:rsidRDefault="00F126D6" w:rsidP="007B4911">
      <w:pPr>
        <w:ind w:left="3827"/>
        <w:rPr>
          <w:rFonts w:ascii="Courier New" w:hAnsi="Courier New" w:cs="Courier New"/>
          <w:sz w:val="24"/>
          <w:szCs w:val="24"/>
        </w:rPr>
      </w:pPr>
    </w:p>
    <w:p w:rsidR="00F126D6" w:rsidRDefault="00F126D6" w:rsidP="007B4911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</w:t>
      </w:r>
    </w:p>
    <w:p w:rsidR="00F126D6" w:rsidRPr="00AC713B" w:rsidRDefault="00F126D6" w:rsidP="00990963">
      <w:pPr>
        <w:ind w:left="3118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(прикладывая указательный палец к губам)</w:t>
      </w:r>
    </w:p>
    <w:p w:rsidR="00F126D6" w:rsidRPr="00CB27E6" w:rsidRDefault="00F126D6" w:rsidP="009C63C6">
      <w:pPr>
        <w:ind w:left="2126" w:right="212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Тщщщ…</w:t>
      </w:r>
    </w:p>
    <w:p w:rsidR="00F126D6" w:rsidRPr="00AC713B" w:rsidRDefault="00F126D6" w:rsidP="00AA358C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ЕЛЕНА И МАРИЯ</w:t>
      </w:r>
    </w:p>
    <w:p w:rsidR="00F126D6" w:rsidRPr="00AC713B" w:rsidRDefault="00F126D6" w:rsidP="00220E54">
      <w:pPr>
        <w:ind w:left="3118" w:right="2551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(хором, сдавленно, через кляпы)</w:t>
      </w:r>
    </w:p>
    <w:p w:rsidR="00F126D6" w:rsidRPr="00AC713B" w:rsidRDefault="00F126D6" w:rsidP="00AA358C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Неееет… Папа…</w:t>
      </w:r>
    </w:p>
    <w:p w:rsidR="00F126D6" w:rsidRPr="00AC713B" w:rsidRDefault="00F126D6" w:rsidP="00AA358C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</w:t>
      </w:r>
    </w:p>
    <w:p w:rsidR="00F126D6" w:rsidRPr="00AC713B" w:rsidRDefault="00F126D6" w:rsidP="00AA358C">
      <w:pPr>
        <w:ind w:left="3118" w:right="2551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(по-арабски)</w:t>
      </w:r>
    </w:p>
    <w:p w:rsidR="00F126D6" w:rsidRPr="00AC713B" w:rsidRDefault="00F126D6" w:rsidP="00AA358C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Ну же не сдерживайся…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 опускается перед бизнесменом на корточки и заглядывает в глаза.</w:t>
      </w:r>
    </w:p>
    <w:p w:rsidR="00F126D6" w:rsidRPr="00AC713B" w:rsidRDefault="00F126D6" w:rsidP="00AA358C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БИЗНЕСМЕН</w:t>
      </w:r>
    </w:p>
    <w:p w:rsidR="00F126D6" w:rsidRPr="00AC713B" w:rsidRDefault="00F126D6" w:rsidP="00AA358C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Что вы хотите? Просто дайте мне знать… Я не понимаю по-вашему. Я же был за вас… Я же помогал… Я же всё делал, что было нужно.</w:t>
      </w:r>
    </w:p>
    <w:p w:rsidR="00F126D6" w:rsidRPr="00AC713B" w:rsidRDefault="00F126D6" w:rsidP="00AA358C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</w:t>
      </w:r>
    </w:p>
    <w:p w:rsidR="00F126D6" w:rsidRPr="00AC713B" w:rsidRDefault="00F126D6" w:rsidP="00AA358C">
      <w:pPr>
        <w:ind w:left="3118" w:right="2551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(на чистом русском)</w:t>
      </w:r>
    </w:p>
    <w:p w:rsidR="00F126D6" w:rsidRPr="00AC713B" w:rsidRDefault="00F126D6" w:rsidP="00AA358C">
      <w:pPr>
        <w:ind w:lef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Я знаю.</w:t>
      </w:r>
    </w:p>
    <w:p w:rsidR="00F126D6" w:rsidRPr="00AC713B" w:rsidRDefault="00F126D6" w:rsidP="00AA358C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БИЗНЕСМЕН</w:t>
      </w:r>
    </w:p>
    <w:p w:rsidR="00F126D6" w:rsidRPr="00AC713B" w:rsidRDefault="00F126D6" w:rsidP="00AA358C">
      <w:pPr>
        <w:ind w:left="3118" w:right="2551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(несколько ошарашено)</w:t>
      </w:r>
    </w:p>
    <w:p w:rsidR="00F126D6" w:rsidRPr="00AC713B" w:rsidRDefault="00F126D6" w:rsidP="00AA358C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Тогда… Я не понимаю… Чего вы хотите? У нас же был договор… Я честно отрабатывал свой гонорар. Разве я хоть где-то ошибся? Все засады, все адреса! Всё было верно. Разве мои сведения не наводили вас на нужные цели…</w:t>
      </w:r>
    </w:p>
    <w:p w:rsidR="00F126D6" w:rsidRPr="00AC713B" w:rsidRDefault="00F126D6" w:rsidP="007B4911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 встаёт на ноги.</w:t>
      </w:r>
    </w:p>
    <w:p w:rsidR="00F126D6" w:rsidRPr="00CB27E6" w:rsidRDefault="00F126D6" w:rsidP="00AA358C">
      <w:pPr>
        <w:ind w:left="3827"/>
        <w:rPr>
          <w:rFonts w:ascii="Courier New" w:hAnsi="Courier New" w:cs="Courier New"/>
          <w:sz w:val="24"/>
          <w:szCs w:val="24"/>
        </w:rPr>
      </w:pPr>
    </w:p>
    <w:p w:rsidR="00F126D6" w:rsidRPr="00AC713B" w:rsidRDefault="00F126D6" w:rsidP="00AA358C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</w:t>
      </w:r>
    </w:p>
    <w:p w:rsidR="00F126D6" w:rsidRPr="00AC713B" w:rsidRDefault="00F126D6" w:rsidP="00AA358C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Наводили…</w:t>
      </w:r>
    </w:p>
    <w:p w:rsidR="00F126D6" w:rsidRPr="00AC713B" w:rsidRDefault="00F126D6" w:rsidP="00AA358C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БИЗНЕСМЕН</w:t>
      </w:r>
    </w:p>
    <w:p w:rsidR="00F126D6" w:rsidRPr="00AC713B" w:rsidRDefault="00F126D6" w:rsidP="00AA358C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А адреса снайперов… Все три были правильными. Вы же всем им отомстили.</w:t>
      </w:r>
    </w:p>
    <w:p w:rsidR="00F126D6" w:rsidRPr="00AC713B" w:rsidRDefault="00F126D6" w:rsidP="00141FFC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</w:t>
      </w:r>
    </w:p>
    <w:p w:rsidR="00F126D6" w:rsidRPr="00AC713B" w:rsidRDefault="00F126D6" w:rsidP="00141FFC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Подожди! Так их было три?</w:t>
      </w:r>
    </w:p>
    <w:p w:rsidR="00F126D6" w:rsidRPr="00AC713B" w:rsidRDefault="00F126D6" w:rsidP="00141FFC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БИЗНЕСМЕН</w:t>
      </w:r>
    </w:p>
    <w:p w:rsidR="00F126D6" w:rsidRPr="00AC713B" w:rsidRDefault="00F126D6" w:rsidP="00141FFC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Ну да.</w:t>
      </w:r>
    </w:p>
    <w:p w:rsidR="00F126D6" w:rsidRPr="00AC713B" w:rsidRDefault="00F126D6" w:rsidP="00141FFC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</w:t>
      </w:r>
    </w:p>
    <w:p w:rsidR="00F126D6" w:rsidRPr="00AC713B" w:rsidRDefault="00F126D6" w:rsidP="00A44787">
      <w:pPr>
        <w:ind w:left="3118" w:right="2551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(задумчиво)</w:t>
      </w:r>
    </w:p>
    <w:p w:rsidR="00F126D6" w:rsidRPr="00AC713B" w:rsidRDefault="00F126D6" w:rsidP="00141FFC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Так значит, я ещё один какой-то не учёл… Ещё один погиб…</w:t>
      </w:r>
    </w:p>
    <w:p w:rsidR="00F126D6" w:rsidRPr="00AC713B" w:rsidRDefault="00F126D6" w:rsidP="00141FFC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БИЗНЕСМЕН</w:t>
      </w:r>
    </w:p>
    <w:p w:rsidR="00F126D6" w:rsidRPr="00AC713B" w:rsidRDefault="00F126D6" w:rsidP="00141FFC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Тогда зачем я вам? У меня больше нет никакой информации. Зачем вы пришли?</w:t>
      </w:r>
    </w:p>
    <w:p w:rsidR="00F126D6" w:rsidRPr="00AC713B" w:rsidRDefault="00F126D6" w:rsidP="00141FFC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</w:t>
      </w:r>
    </w:p>
    <w:p w:rsidR="00F126D6" w:rsidRPr="00AC713B" w:rsidRDefault="00F126D6" w:rsidP="00141FFC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По-моему всё очевидно. Только я бы вопрос несколько видоизменил. Не «зачем», а «за кем». За тобой, разумеется.</w:t>
      </w:r>
    </w:p>
    <w:p w:rsidR="00F126D6" w:rsidRPr="00AC713B" w:rsidRDefault="00F126D6" w:rsidP="00141FFC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БИЗНЕСМЕН</w:t>
      </w:r>
    </w:p>
    <w:p w:rsidR="00F126D6" w:rsidRPr="00AC713B" w:rsidRDefault="00F126D6" w:rsidP="00141FFC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Но я же…</w:t>
      </w:r>
    </w:p>
    <w:p w:rsidR="00F126D6" w:rsidRPr="00AC713B" w:rsidRDefault="00F126D6" w:rsidP="00141FFC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</w:t>
      </w:r>
    </w:p>
    <w:p w:rsidR="00F126D6" w:rsidRPr="00AC713B" w:rsidRDefault="00F126D6" w:rsidP="00141FFC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 xml:space="preserve">Да, да, да, да… Ты же сдал… Ты же честно отработал… И информацией сейчас уже не владеешь… Всё это я знаю. Так же как я уверен, знают и твои бывшие работодатели, которые, я опять-таки уверен, крайне тобой довольны. Но видишь ли всё дело в том, что я как бы за конкурирующую контору. </w:t>
      </w:r>
    </w:p>
    <w:p w:rsidR="00F126D6" w:rsidRPr="00AC713B" w:rsidRDefault="00F126D6" w:rsidP="00491664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БИЗНЕСМЕН</w:t>
      </w:r>
    </w:p>
    <w:p w:rsidR="00F126D6" w:rsidRPr="00AC713B" w:rsidRDefault="00F126D6" w:rsidP="00491664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Что…?</w:t>
      </w:r>
    </w:p>
    <w:p w:rsidR="00F126D6" w:rsidRPr="00AC713B" w:rsidRDefault="00F126D6" w:rsidP="00491664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</w:t>
      </w:r>
    </w:p>
    <w:p w:rsidR="00F126D6" w:rsidRPr="00AC713B" w:rsidRDefault="00F126D6" w:rsidP="00491664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Это из-за тебя, падла, ребята гибли… Это из-за тебя нас расстреливали… Это из-за тебя обо всех наших вылазках и манёврах знали наперёд…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 берёт стул и садится напротив бизнесмена.</w:t>
      </w:r>
    </w:p>
    <w:p w:rsidR="00F126D6" w:rsidRPr="00AC713B" w:rsidRDefault="00F126D6" w:rsidP="002740ED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</w:t>
      </w:r>
    </w:p>
    <w:p w:rsidR="00F126D6" w:rsidRPr="00AC713B" w:rsidRDefault="00F126D6" w:rsidP="002740ED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Ты не поверишь</w:t>
      </w:r>
      <w:r>
        <w:rPr>
          <w:rFonts w:ascii="Courier New" w:hAnsi="Courier New" w:cs="Courier New"/>
          <w:sz w:val="24"/>
          <w:szCs w:val="24"/>
        </w:rPr>
        <w:t>,</w:t>
      </w:r>
      <w:r w:rsidRPr="00AC713B">
        <w:rPr>
          <w:rFonts w:ascii="Courier New" w:hAnsi="Courier New" w:cs="Courier New"/>
          <w:sz w:val="24"/>
          <w:szCs w:val="24"/>
        </w:rPr>
        <w:t xml:space="preserve"> каких усилий мне стоит не схватить дробовик, стоящий у тебя в гараже и не шмальнуть тебе в харю прямо сейчас. 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В комнате воцаряется тишина.</w:t>
      </w:r>
    </w:p>
    <w:p w:rsidR="00F126D6" w:rsidRPr="00AC713B" w:rsidRDefault="00F126D6" w:rsidP="002740ED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</w:t>
      </w:r>
    </w:p>
    <w:p w:rsidR="00F126D6" w:rsidRPr="00AC713B" w:rsidRDefault="00F126D6" w:rsidP="002740ED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А я смотрю хорошо платят за предательство. Выгодное мероприятие. Зря ты в торговлю подался. Сплошной геморрой. За аренду заплати, взятку дай, за товаром проследи, персонал подбери… Толи дело - предать! Сиди на попе ровно и сливай информацию. Красота!</w:t>
      </w:r>
    </w:p>
    <w:p w:rsidR="00F126D6" w:rsidRPr="00AC713B" w:rsidRDefault="00F126D6" w:rsidP="002740ED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БИЗНЕСМЕН</w:t>
      </w:r>
    </w:p>
    <w:p w:rsidR="00F126D6" w:rsidRPr="00AC713B" w:rsidRDefault="00F126D6" w:rsidP="002740ED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Слушай… Меня ведь заставили. Я же не хотел.</w:t>
      </w:r>
    </w:p>
    <w:p w:rsidR="00F126D6" w:rsidRDefault="00F126D6" w:rsidP="002740ED">
      <w:pPr>
        <w:ind w:left="3827"/>
        <w:rPr>
          <w:rFonts w:ascii="Courier New" w:hAnsi="Courier New" w:cs="Courier New"/>
          <w:sz w:val="24"/>
          <w:szCs w:val="24"/>
        </w:rPr>
      </w:pPr>
    </w:p>
    <w:p w:rsidR="00F126D6" w:rsidRPr="00AC713B" w:rsidRDefault="00F126D6" w:rsidP="002740ED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</w:t>
      </w:r>
    </w:p>
    <w:p w:rsidR="00F126D6" w:rsidRPr="00AC713B" w:rsidRDefault="00F126D6" w:rsidP="002740ED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Как? А ну-ка расскажи… Как тебя заставили? Пошелестев купюрами перед твоим рылом? Ой…</w:t>
      </w:r>
    </w:p>
    <w:p w:rsidR="00F126D6" w:rsidRPr="00AC713B" w:rsidRDefault="00F126D6" w:rsidP="002740ED">
      <w:pPr>
        <w:ind w:left="3118" w:right="2551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(смотрит на Елену и Марию)</w:t>
      </w:r>
    </w:p>
    <w:p w:rsidR="00F126D6" w:rsidRPr="00AC713B" w:rsidRDefault="00F126D6" w:rsidP="002740ED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Здесь же женщины и дети. Как-то некрасиво получилось. Извините.</w:t>
      </w:r>
    </w:p>
    <w:p w:rsidR="00F126D6" w:rsidRPr="00AC713B" w:rsidRDefault="00F126D6" w:rsidP="002740ED">
      <w:pPr>
        <w:ind w:left="3118" w:right="2551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(поворачиваясь обратно к бизнесмену)</w:t>
      </w:r>
    </w:p>
    <w:p w:rsidR="00F126D6" w:rsidRPr="00AC713B" w:rsidRDefault="00F126D6" w:rsidP="002740ED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Ну, так как там тебя заставили?</w:t>
      </w:r>
    </w:p>
    <w:p w:rsidR="00F126D6" w:rsidRPr="00AC713B" w:rsidRDefault="00F126D6" w:rsidP="002740ED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БИЗНЕСМЕН</w:t>
      </w:r>
    </w:p>
    <w:p w:rsidR="00F126D6" w:rsidRPr="00AC713B" w:rsidRDefault="00F126D6" w:rsidP="002740ED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Ты многого не знаешь. Мне угрожали.</w:t>
      </w:r>
    </w:p>
    <w:p w:rsidR="00F126D6" w:rsidRPr="00AC713B" w:rsidRDefault="00F126D6" w:rsidP="002740ED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</w:t>
      </w:r>
    </w:p>
    <w:p w:rsidR="00F126D6" w:rsidRPr="00AC713B" w:rsidRDefault="00F126D6" w:rsidP="002740ED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Серьёзно? Угрожали? Это как же? Запугивали перспективой жить на офицерскую зарплату?</w:t>
      </w:r>
    </w:p>
    <w:p w:rsidR="00F126D6" w:rsidRPr="00AC713B" w:rsidRDefault="00F126D6" w:rsidP="002740ED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БИЗНЕСМЕН</w:t>
      </w:r>
    </w:p>
    <w:p w:rsidR="00F126D6" w:rsidRPr="00AC713B" w:rsidRDefault="00F126D6" w:rsidP="00A017D9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 xml:space="preserve">Слушай, я ни в чем не виноват! 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 срывается с места и начинает жестоко избивать бизнесмена.</w:t>
      </w:r>
    </w:p>
    <w:p w:rsidR="00F126D6" w:rsidRPr="00AC713B" w:rsidRDefault="00F126D6" w:rsidP="007B4911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</w:t>
      </w:r>
    </w:p>
    <w:p w:rsidR="00F126D6" w:rsidRPr="00AC713B" w:rsidRDefault="00F126D6" w:rsidP="007B4911">
      <w:pPr>
        <w:ind w:left="3118" w:right="2551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(повысив голос)</w:t>
      </w:r>
    </w:p>
    <w:p w:rsidR="00F126D6" w:rsidRPr="00AC713B" w:rsidRDefault="00F126D6" w:rsidP="00A017D9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Ни в чём не виноват, да? Ни в чём?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Закончив избиение, преступник отходит, чтобы перевести дыхание.</w:t>
      </w:r>
    </w:p>
    <w:p w:rsidR="00F126D6" w:rsidRDefault="00F126D6" w:rsidP="007235E0">
      <w:pPr>
        <w:ind w:left="3827"/>
        <w:rPr>
          <w:rFonts w:ascii="Courier New" w:hAnsi="Courier New" w:cs="Courier New"/>
          <w:sz w:val="24"/>
          <w:szCs w:val="24"/>
        </w:rPr>
      </w:pPr>
    </w:p>
    <w:p w:rsidR="00F126D6" w:rsidRDefault="00F126D6" w:rsidP="007235E0">
      <w:pPr>
        <w:ind w:left="3827"/>
        <w:rPr>
          <w:rFonts w:ascii="Courier New" w:hAnsi="Courier New" w:cs="Courier New"/>
          <w:sz w:val="24"/>
          <w:szCs w:val="24"/>
        </w:rPr>
      </w:pPr>
    </w:p>
    <w:p w:rsidR="00F126D6" w:rsidRPr="00AC713B" w:rsidRDefault="00F126D6" w:rsidP="007235E0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</w:t>
      </w:r>
    </w:p>
    <w:p w:rsidR="00F126D6" w:rsidRPr="00AC713B" w:rsidRDefault="00F126D6" w:rsidP="007235E0">
      <w:pPr>
        <w:ind w:left="3118" w:right="2551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(обращаясь к Елене и Марии)</w:t>
      </w:r>
    </w:p>
    <w:p w:rsidR="00F126D6" w:rsidRPr="00AC713B" w:rsidRDefault="00F126D6" w:rsidP="007B4911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Вы уж извините. Нервы ни к чёрту. Но я посещаю психолога. Раньше бы уже отпиливал конечности от вашего папеньки, а сейчас вот… Веду светскую беседу. И простите, что повысил голос. Я не хочу разбудить вашу младшую дочь и чтобы она всё это видела… Думаю</w:t>
      </w:r>
      <w:r>
        <w:rPr>
          <w:rFonts w:ascii="Courier New" w:hAnsi="Courier New" w:cs="Courier New"/>
          <w:sz w:val="24"/>
          <w:szCs w:val="24"/>
        </w:rPr>
        <w:t>,</w:t>
      </w:r>
      <w:r w:rsidRPr="00AC713B">
        <w:rPr>
          <w:rFonts w:ascii="Courier New" w:hAnsi="Courier New" w:cs="Courier New"/>
          <w:sz w:val="24"/>
          <w:szCs w:val="24"/>
        </w:rPr>
        <w:t xml:space="preserve"> и вы не хотите.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Елена кивает.</w:t>
      </w:r>
    </w:p>
    <w:p w:rsidR="00F126D6" w:rsidRPr="00AC713B" w:rsidRDefault="00F126D6" w:rsidP="007B4911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</w:t>
      </w:r>
    </w:p>
    <w:p w:rsidR="00F126D6" w:rsidRPr="00AC713B" w:rsidRDefault="00F126D6" w:rsidP="007B4911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Ну, вот и славно…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 подходит к бизнесмену и усаживает его в прежнее положение. Грубо вытирает ему кровь, текущую из носа краем простыни.</w:t>
      </w:r>
    </w:p>
    <w:p w:rsidR="00F126D6" w:rsidRPr="00AC713B" w:rsidRDefault="00F126D6" w:rsidP="00607655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</w:t>
      </w:r>
    </w:p>
    <w:p w:rsidR="00F126D6" w:rsidRPr="00AC713B" w:rsidRDefault="00F126D6" w:rsidP="00607655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А ты… Давай не порть атмосферу наших посиделок своими оправданиями. Просто сиди. Расслабься. И жди смерти. Я же вот ждал. После того как нас расстреляли из засады…</w:t>
      </w:r>
    </w:p>
    <w:p w:rsidR="00F126D6" w:rsidRPr="00AC713B" w:rsidRDefault="00F126D6" w:rsidP="00D47C4C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ВОСПОМИНАНИЕ.</w:t>
      </w:r>
    </w:p>
    <w:p w:rsidR="00F126D6" w:rsidRPr="00AC713B" w:rsidRDefault="00F126D6" w:rsidP="00D47C4C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ЭКСТЕРЬЕР. Поле. Ранняя весна. Утро.</w:t>
      </w:r>
    </w:p>
    <w:p w:rsidR="00F126D6" w:rsidRPr="00AC713B" w:rsidRDefault="00F126D6" w:rsidP="00D47C4C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Группа солдат едет в кузове грузовика. Молодые, уставшие, можно даже сказать, изможденные.</w:t>
      </w:r>
    </w:p>
    <w:p w:rsidR="00F126D6" w:rsidRPr="00AC713B" w:rsidRDefault="00F126D6" w:rsidP="00D47C4C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 xml:space="preserve">Яркая вспышка. Звук взрыва. </w:t>
      </w:r>
    </w:p>
    <w:p w:rsidR="00F126D6" w:rsidRPr="00AC713B" w:rsidRDefault="00F126D6" w:rsidP="00D47C4C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Начинается стрельба. Несколько солдат падают замертво в кузове грузовика, остальные выскакивают наружу, принимая бой.</w:t>
      </w:r>
    </w:p>
    <w:p w:rsidR="00F126D6" w:rsidRPr="00AC713B" w:rsidRDefault="00F126D6" w:rsidP="00D47C4C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 xml:space="preserve">КОНЕЦ ВОСПОМИНАНИЯ </w:t>
      </w:r>
    </w:p>
    <w:p w:rsidR="00F126D6" w:rsidRPr="00AC713B" w:rsidRDefault="00F126D6" w:rsidP="00D47C4C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ИНТЕРЬЕР. Коттедж. Спальня хозяев. Ночь.</w:t>
      </w:r>
    </w:p>
    <w:p w:rsidR="00F126D6" w:rsidRPr="00AC713B" w:rsidRDefault="00F126D6" w:rsidP="00607655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</w:t>
      </w:r>
    </w:p>
    <w:p w:rsidR="00F126D6" w:rsidRPr="00AC713B" w:rsidRDefault="00F126D6" w:rsidP="00607655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 xml:space="preserve">Я и понять то ничего не успел, а вокруг девять трупов… А я сижу на коленях перед боевиком, который ведёт со мной переполненный пафосом диалог. О не, не, не… Не спрашивай о чём мы говорили… </w:t>
      </w:r>
    </w:p>
    <w:p w:rsidR="00F126D6" w:rsidRPr="00AC713B" w:rsidRDefault="00F126D6" w:rsidP="00D47C4C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ВОСПОМИНАНИЕ.</w:t>
      </w:r>
    </w:p>
    <w:p w:rsidR="00F126D6" w:rsidRPr="00AC713B" w:rsidRDefault="00F126D6" w:rsidP="00D47C4C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ЭКСТЕРЬЕР. Поле. Ранняя весна. Утро.</w:t>
      </w:r>
    </w:p>
    <w:p w:rsidR="00F126D6" w:rsidRPr="00AC713B" w:rsidRDefault="00F126D6" w:rsidP="00D47C4C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В поле догорает военный грузовик. Около него несколько тел убитых военных.</w:t>
      </w:r>
    </w:p>
    <w:p w:rsidR="00F126D6" w:rsidRPr="00AC713B" w:rsidRDefault="00F126D6" w:rsidP="00D47C4C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Единственного выжившего молодого солдата подводят к человеку в черной униформе и чёрной маске и усаживают на колени.</w:t>
      </w:r>
    </w:p>
    <w:p w:rsidR="00F126D6" w:rsidRPr="00AC713B" w:rsidRDefault="00F126D6" w:rsidP="00607655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 xml:space="preserve">ПРЕСТУПНИК </w:t>
      </w:r>
    </w:p>
    <w:p w:rsidR="00F126D6" w:rsidRPr="00AC713B" w:rsidRDefault="00F126D6" w:rsidP="00607655">
      <w:pPr>
        <w:ind w:left="3118" w:right="2551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(голос за кадром)</w:t>
      </w:r>
    </w:p>
    <w:p w:rsidR="00F126D6" w:rsidRPr="00AC713B" w:rsidRDefault="00F126D6" w:rsidP="00607655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…я уж и не вспомню наш разговор. Ибо на тот момент прощался с жизнью. Да и это сейчас я несколько поднаторел в арабском, а тогда для меня это было набором звуков.</w:t>
      </w:r>
    </w:p>
    <w:p w:rsidR="00F126D6" w:rsidRPr="00AC713B" w:rsidRDefault="00F126D6" w:rsidP="00D47C4C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Мимо ходят вооруженные люди. Отдалённо слышны голоса, смех, единичные выстрелы.</w:t>
      </w:r>
    </w:p>
    <w:p w:rsidR="00F126D6" w:rsidRPr="00AC713B" w:rsidRDefault="00F126D6" w:rsidP="00607655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</w:t>
      </w:r>
    </w:p>
    <w:p w:rsidR="00F126D6" w:rsidRPr="00AC713B" w:rsidRDefault="00F126D6" w:rsidP="00607655">
      <w:pPr>
        <w:ind w:left="3118" w:right="2551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(голос за кадром)</w:t>
      </w:r>
    </w:p>
    <w:p w:rsidR="00F126D6" w:rsidRPr="00AC713B" w:rsidRDefault="00F126D6" w:rsidP="00607655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И вот значит сижу я и молю лишь об одном, чтобы это как можно скорее кончилось. Но это не кончалось. Он всё трындел и трындел, периодически переходя на русский. О каком-то могуществе, о том, что поставит всех, как и меня, на колени и прочую лабуду…</w:t>
      </w:r>
    </w:p>
    <w:p w:rsidR="00F126D6" w:rsidRPr="00AC713B" w:rsidRDefault="00F126D6" w:rsidP="00D47C4C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КОНЕЦ ВОСПОМИНАНИЯ</w:t>
      </w:r>
    </w:p>
    <w:p w:rsidR="00F126D6" w:rsidRPr="00AC713B" w:rsidRDefault="00F126D6" w:rsidP="00D47C4C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ИНТЕРЬЕР. Коттедж. Спальня хозяев. Ночь.</w:t>
      </w:r>
    </w:p>
    <w:p w:rsidR="00F126D6" w:rsidRPr="00AC713B" w:rsidRDefault="00F126D6" w:rsidP="00D47C4C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 сидит на стуле напротив бизнесмена.</w:t>
      </w:r>
    </w:p>
    <w:p w:rsidR="00F126D6" w:rsidRPr="00AC713B" w:rsidRDefault="00F126D6" w:rsidP="00607655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</w:t>
      </w:r>
    </w:p>
    <w:p w:rsidR="00F126D6" w:rsidRPr="00AC713B" w:rsidRDefault="00F126D6" w:rsidP="00607655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 xml:space="preserve">А я уже думал о том, что так и не увижу свою дочь… А он всё базарил… Я думал как они будут там без меня…  </w:t>
      </w:r>
    </w:p>
    <w:p w:rsidR="00F126D6" w:rsidRPr="00AC713B" w:rsidRDefault="00F126D6" w:rsidP="00607655">
      <w:pPr>
        <w:ind w:left="3118" w:right="2551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(встаёт со стула)</w:t>
      </w:r>
    </w:p>
    <w:p w:rsidR="00F126D6" w:rsidRPr="00AC713B" w:rsidRDefault="00F126D6" w:rsidP="00607655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 xml:space="preserve">Представил, каково будет жене и родителям когда им придёт сообщение о том, что я пал смертью храбрых…? Я понимал, что надо что-то делать. Что меня всё равно убьют. Внутренний голос кричал: «Ну, давай, предприми хоть что-нибудь… Не жди покорно…» Но не мог даже шелохнуться.  </w:t>
      </w:r>
    </w:p>
    <w:p w:rsidR="00F126D6" w:rsidRPr="00AC713B" w:rsidRDefault="00F126D6" w:rsidP="00D47C4C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ВОСПОМИНАНИЕ</w:t>
      </w:r>
    </w:p>
    <w:p w:rsidR="00F126D6" w:rsidRPr="00AC713B" w:rsidRDefault="00F126D6" w:rsidP="00D47C4C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ЭКСТЕРЬЕР. Поле. Ранняя весна. Утро.</w:t>
      </w:r>
    </w:p>
    <w:p w:rsidR="00F126D6" w:rsidRPr="00AC713B" w:rsidRDefault="00F126D6" w:rsidP="00D47C4C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Перед боевиком в черной униформе и черной маске сидит на коленях молодой солдат. Боевик поднимает и наставляет на солдата пистолет…</w:t>
      </w:r>
    </w:p>
    <w:p w:rsidR="00F126D6" w:rsidRPr="00AC713B" w:rsidRDefault="00F126D6" w:rsidP="00607655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</w:t>
      </w:r>
    </w:p>
    <w:p w:rsidR="00F126D6" w:rsidRPr="00AC713B" w:rsidRDefault="00F126D6" w:rsidP="00607655">
      <w:pPr>
        <w:ind w:left="3118" w:right="2551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(голос за кадром)</w:t>
      </w:r>
    </w:p>
    <w:p w:rsidR="00F126D6" w:rsidRPr="00AC713B" w:rsidRDefault="00F126D6" w:rsidP="00607655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До сих пор себя виню за ту трусость. И тут БАЦ!</w:t>
      </w:r>
    </w:p>
    <w:p w:rsidR="00F126D6" w:rsidRPr="00AC713B" w:rsidRDefault="00F126D6" w:rsidP="00D47C4C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 xml:space="preserve">В лицо солдата брызжет кровь. Рядом падает тело боевика в черной маске. Начинается перестрелка, а солдат продолжает, не двигаясь, смотреть на тело убитого боевика. </w:t>
      </w:r>
    </w:p>
    <w:p w:rsidR="00F126D6" w:rsidRPr="00AC713B" w:rsidRDefault="00F126D6" w:rsidP="00D47C4C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КОНЕЦ ВОСПОМИНАНИЯ</w:t>
      </w:r>
    </w:p>
    <w:p w:rsidR="00F126D6" w:rsidRPr="00AC713B" w:rsidRDefault="00F126D6" w:rsidP="00D47C4C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ИНТЕРЬЕР. Коттедж. Спальня. Ночь.</w:t>
      </w:r>
    </w:p>
    <w:p w:rsidR="00F126D6" w:rsidRPr="00AC713B" w:rsidRDefault="00F126D6" w:rsidP="00D47C4C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 стоит посреди комнаты и оживлённо жестикулирует.</w:t>
      </w:r>
    </w:p>
    <w:p w:rsidR="00F126D6" w:rsidRPr="00AC713B" w:rsidRDefault="00F126D6" w:rsidP="00607655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</w:t>
      </w:r>
    </w:p>
    <w:p w:rsidR="00F126D6" w:rsidRPr="00AC713B" w:rsidRDefault="00F126D6" w:rsidP="00607655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 xml:space="preserve">Башку ему знатно разворотило… Я весь в кровищи, вокруг пальба, крики, а я на коленях смотрю на то, что осталось от этого балабола. И представляешь, даже прятаться не стал. Ну, в общем, случай спас меня. Случай и разведгруппа не пойми как оказавшаяся там. Они представляешь, даже пятерых пленных взяли… Дааа… </w:t>
      </w:r>
    </w:p>
    <w:p w:rsidR="00F126D6" w:rsidRPr="00AC713B" w:rsidRDefault="00F126D6" w:rsidP="00D47C4C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 начинает медленно расхаживать по комнате.</w:t>
      </w:r>
    </w:p>
    <w:p w:rsidR="00F126D6" w:rsidRPr="00AC713B" w:rsidRDefault="00F126D6" w:rsidP="00607655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</w:t>
      </w:r>
    </w:p>
    <w:p w:rsidR="00F126D6" w:rsidRPr="00AC713B" w:rsidRDefault="00F126D6" w:rsidP="00607655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Даже правосудию их передали. Но ты за них не переживай, на зоне они не задержались. Да они получили от 5 до 8 (и это за убийства!), но через три года вышли на свободу, попав под амнистию к 9 мая. Государство, почему то решило, что наши деды воевали именно за то, чтобы в честь праздника убийц с зон выпускали. Ну да ладно. Будем считать, что они осознали всё, исправились и вышли на свободу с чистой совестью…</w:t>
      </w:r>
    </w:p>
    <w:p w:rsidR="00F126D6" w:rsidRPr="00AC713B" w:rsidRDefault="00F126D6" w:rsidP="00607655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БИЗНЕСМЕН</w:t>
      </w:r>
    </w:p>
    <w:p w:rsidR="00F126D6" w:rsidRPr="00AC713B" w:rsidRDefault="00F126D6" w:rsidP="00607655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Так чего ты за ними не пришёл? Это же они убивали…</w:t>
      </w:r>
    </w:p>
    <w:p w:rsidR="00F126D6" w:rsidRPr="00AC713B" w:rsidRDefault="00F126D6" w:rsidP="00607655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</w:t>
      </w:r>
    </w:p>
    <w:p w:rsidR="00F126D6" w:rsidRPr="00AC713B" w:rsidRDefault="00F126D6" w:rsidP="00607655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 xml:space="preserve">Ты смотри-ка… Ты мне ещё и советы давать решил? </w:t>
      </w:r>
    </w:p>
    <w:p w:rsidR="00F126D6" w:rsidRDefault="00F126D6" w:rsidP="00607655">
      <w:pPr>
        <w:ind w:left="3827"/>
        <w:rPr>
          <w:rFonts w:ascii="Courier New" w:hAnsi="Courier New" w:cs="Courier New"/>
          <w:sz w:val="24"/>
          <w:szCs w:val="24"/>
        </w:rPr>
      </w:pPr>
    </w:p>
    <w:p w:rsidR="00F126D6" w:rsidRPr="00AC713B" w:rsidRDefault="00F126D6" w:rsidP="00607655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БИЗНЕСМЕН</w:t>
      </w:r>
    </w:p>
    <w:p w:rsidR="00F126D6" w:rsidRPr="00AC713B" w:rsidRDefault="00F126D6" w:rsidP="00607655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Но это же они…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 xml:space="preserve">Преступник бьёт ногой по голове бизнесмену. </w:t>
      </w:r>
    </w:p>
    <w:p w:rsidR="00F126D6" w:rsidRPr="00AC713B" w:rsidRDefault="00F126D6" w:rsidP="00607655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</w:t>
      </w:r>
    </w:p>
    <w:p w:rsidR="00F126D6" w:rsidRPr="00AC713B" w:rsidRDefault="00F126D6" w:rsidP="00607655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Говорил же – помолчи. Вот смотри, твои родственники пугаются. Ну, просто чтоб ты знал… С одним я уже разобрался, благо жил здесь не далеко, двое ещё до меня попали под раздачу, а другие греются на пляжах где-то за пределами страны. Пока я себе такие туристические поездки позволить не могу. Да и фиг с ними. Это же только один пример я тебе припомнил… А сколько таких было? Мне вот ещё освобождение заложников запомнилось… Когда спецназ четыре этажа из пяти освободил… Когда террористы уже сами сдавались… А ты приказал отступать. Я помню эти крики…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 закрывает глаза.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ВОСПОМИНАНИЕ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ЭКСТЕРЬЕР. Пятиэтажное здание. Вечер. Осень.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Сильно поврежденное боевыми действиями здание.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Не далеко от входа в здание за стеной котельной прячется солдат, который выжил после засады на поле.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 xml:space="preserve">Из здания отступают бойцы спецподразделений, ведя с собой несколько заложников. 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Из здания слышны рыдания, крики отчаяния и мольбы о помощи…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Солдат закрывает глаза полные слёз.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КОНЕЦ ВОСПОМИНАНИЯ.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ИНТЕРЬЕР. Коттедж. Спальня. Ночь.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 открывает глаза. В глазах слёзы…</w:t>
      </w:r>
    </w:p>
    <w:p w:rsidR="00F126D6" w:rsidRPr="00AC713B" w:rsidRDefault="00F126D6" w:rsidP="00607655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</w:t>
      </w:r>
    </w:p>
    <w:p w:rsidR="00F126D6" w:rsidRPr="00AC713B" w:rsidRDefault="00F126D6" w:rsidP="00607655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Что ты чувствовал тогда?</w:t>
      </w:r>
    </w:p>
    <w:p w:rsidR="00F126D6" w:rsidRPr="00AC713B" w:rsidRDefault="00F126D6" w:rsidP="00607655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БИЗНЕСМЕН</w:t>
      </w:r>
    </w:p>
    <w:p w:rsidR="00F126D6" w:rsidRPr="00AC713B" w:rsidRDefault="00F126D6" w:rsidP="00607655">
      <w:pPr>
        <w:ind w:left="3118" w:right="2551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 xml:space="preserve">(плача от страха) </w:t>
      </w:r>
    </w:p>
    <w:p w:rsidR="00F126D6" w:rsidRPr="00AC713B" w:rsidRDefault="00F126D6" w:rsidP="00607655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Но в конечном итоге они всех оставшихся там отпустили…</w:t>
      </w:r>
    </w:p>
    <w:p w:rsidR="00F126D6" w:rsidRPr="00AC713B" w:rsidRDefault="00F126D6" w:rsidP="00607655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</w:t>
      </w:r>
    </w:p>
    <w:p w:rsidR="00F126D6" w:rsidRPr="00AC713B" w:rsidRDefault="00F126D6" w:rsidP="00607655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И правильно лучше не отвечай.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 медленно ходит по комнате.</w:t>
      </w:r>
    </w:p>
    <w:p w:rsidR="00F126D6" w:rsidRPr="00AC713B" w:rsidRDefault="00F126D6" w:rsidP="00607655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</w:t>
      </w:r>
    </w:p>
    <w:p w:rsidR="00F126D6" w:rsidRPr="00AC713B" w:rsidRDefault="00F126D6" w:rsidP="00607655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Ты не представляешь, сколько я думал о том, как мне тебя убить, когда я до тебя доберусь. В Китае вот было много интересных способов, но я всё-таки больше за современные технологии…</w:t>
      </w:r>
    </w:p>
    <w:p w:rsidR="00F126D6" w:rsidRPr="00AC713B" w:rsidRDefault="00F126D6" w:rsidP="00607655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БИЗНЕСМЕН</w:t>
      </w:r>
    </w:p>
    <w:p w:rsidR="00F126D6" w:rsidRPr="00AC713B" w:rsidRDefault="00F126D6" w:rsidP="00607655">
      <w:pPr>
        <w:ind w:left="3118" w:right="2551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(плача)</w:t>
      </w:r>
    </w:p>
    <w:p w:rsidR="00F126D6" w:rsidRPr="00AC713B" w:rsidRDefault="00F126D6" w:rsidP="00607655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Пожалуйста, не надо… Я не хочу умирать… У меня же семья… У меня есть деньги…</w:t>
      </w:r>
    </w:p>
    <w:p w:rsidR="00F126D6" w:rsidRPr="00AC713B" w:rsidRDefault="00F126D6" w:rsidP="00607655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</w:t>
      </w:r>
    </w:p>
    <w:p w:rsidR="00F126D6" w:rsidRPr="00AC713B" w:rsidRDefault="00F126D6" w:rsidP="00362C3B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Да тише ты! Не стоит будить младшую дочь. Она так сладко спит… И кто сказал, что я собираюсь тебя сегодня убивать? Неееет… Я предлагаю тебе жить с этим ощущением, что в любой момент я могу прийти за тобой. Засыпай с этой мыслью, просыпайся, ешь, гуляй, справляй нужду… Пусть она не даст тебе спокойно жить. Как ты не дал шанса многим парням…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Встаёт и спиной отходит от бизнесмена.</w:t>
      </w:r>
    </w:p>
    <w:p w:rsidR="00F126D6" w:rsidRPr="00AC713B" w:rsidRDefault="00F126D6" w:rsidP="00607655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</w:t>
      </w:r>
    </w:p>
    <w:p w:rsidR="00F126D6" w:rsidRPr="00AC713B" w:rsidRDefault="00F126D6" w:rsidP="00607655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Но знай я вернусь…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 xml:space="preserve">Преступник стреляет. Пуля проходит рядом с головой бизнесмена, попадая в матрас кровати. 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Все члены семьи сдавленно вскрикивают.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 разворачивается и выходит из спальни.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Бизнесмен часто дышит глядя перед собой.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Шаги за дверью постепенно стихают.</w:t>
      </w:r>
    </w:p>
    <w:p w:rsidR="00F126D6" w:rsidRPr="00AC713B" w:rsidRDefault="00F126D6" w:rsidP="00607655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БИЗНЕСМЕН</w:t>
      </w:r>
    </w:p>
    <w:p w:rsidR="00F126D6" w:rsidRPr="00AC713B" w:rsidRDefault="00F126D6" w:rsidP="00607655">
      <w:pPr>
        <w:ind w:lef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 xml:space="preserve">О, Боже, мой… </w:t>
      </w:r>
    </w:p>
    <w:p w:rsidR="00F126D6" w:rsidRPr="00AC713B" w:rsidRDefault="00F126D6" w:rsidP="005E319D">
      <w:pPr>
        <w:ind w:left="3118" w:right="2551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(обращаясь к родственникам)</w:t>
      </w:r>
    </w:p>
    <w:p w:rsidR="00F126D6" w:rsidRPr="00AC713B" w:rsidRDefault="00F126D6" w:rsidP="005E319D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Как вы?</w:t>
      </w:r>
    </w:p>
    <w:p w:rsidR="00F126D6" w:rsidRPr="00AC713B" w:rsidRDefault="00F126D6" w:rsidP="005E319D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ЕЛЕНА</w:t>
      </w:r>
    </w:p>
    <w:p w:rsidR="00F126D6" w:rsidRPr="00AC713B" w:rsidRDefault="00F126D6" w:rsidP="005E319D">
      <w:pPr>
        <w:ind w:left="3118" w:right="2551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(сквозь кляп)</w:t>
      </w:r>
    </w:p>
    <w:p w:rsidR="00F126D6" w:rsidRPr="00AC713B" w:rsidRDefault="00F126D6" w:rsidP="005E319D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Миша надо скорее вызвать полицию… И надо убираться от сюда… Уехать…</w:t>
      </w:r>
    </w:p>
    <w:p w:rsidR="00F126D6" w:rsidRPr="00AC713B" w:rsidRDefault="00F126D6" w:rsidP="005E319D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БИЗНЕСМЕН</w:t>
      </w:r>
    </w:p>
    <w:p w:rsidR="00F126D6" w:rsidRPr="00AC713B" w:rsidRDefault="00F126D6" w:rsidP="005E319D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Всё хорошо… Всё хорошо… Он ушёл…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За дверью опять слышатся шаги. Шум приближающихся шагов очень быстро нарастает. В комнату с пистолетом заходит преступник.</w:t>
      </w:r>
    </w:p>
    <w:p w:rsidR="00F126D6" w:rsidRPr="00AC713B" w:rsidRDefault="00F126D6" w:rsidP="005E319D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</w:t>
      </w:r>
    </w:p>
    <w:p w:rsidR="00F126D6" w:rsidRPr="00AC713B" w:rsidRDefault="00F126D6" w:rsidP="005E319D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 xml:space="preserve">Хотя, чего ждать? 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 стреляет, раня бизнесмена в живот.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Елена и Мария, приглушаемые кляпами, кричат.</w:t>
      </w:r>
    </w:p>
    <w:p w:rsidR="00F126D6" w:rsidRPr="00AC713B" w:rsidRDefault="00F126D6" w:rsidP="005E319D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</w:t>
      </w:r>
    </w:p>
    <w:p w:rsidR="00F126D6" w:rsidRPr="00AC713B" w:rsidRDefault="00F126D6" w:rsidP="005E319D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Ты и правда решил</w:t>
      </w:r>
      <w:r>
        <w:rPr>
          <w:rFonts w:ascii="Courier New" w:hAnsi="Courier New" w:cs="Courier New"/>
          <w:sz w:val="24"/>
          <w:szCs w:val="24"/>
        </w:rPr>
        <w:t>,</w:t>
      </w:r>
      <w:r w:rsidRPr="00AC713B">
        <w:rPr>
          <w:rFonts w:ascii="Courier New" w:hAnsi="Courier New" w:cs="Courier New"/>
          <w:sz w:val="24"/>
          <w:szCs w:val="24"/>
        </w:rPr>
        <w:t xml:space="preserve"> что я тебя жить оставлю? Потом ещё ищи тебя, а ты ещё наверняка и охрану наймёшь… Да и дети твои нервничать будут. А вдруг и со мной что случится? Не, не, не… Так надёжнее. 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 ещё раз стреляет и снова в живот.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Елена и Мария не в силах кричать, просто плачут. Бизнесмен начинает дёргаться в предсмертных судорогах.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 подходит к бизнесмену и поднимает его голову за волосы, заставляя смотреть себе в лицо.</w:t>
      </w:r>
    </w:p>
    <w:p w:rsidR="00F126D6" w:rsidRPr="00AC713B" w:rsidRDefault="00F126D6" w:rsidP="00094693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</w:t>
      </w:r>
    </w:p>
    <w:p w:rsidR="00F126D6" w:rsidRPr="00AC713B" w:rsidRDefault="00F126D6" w:rsidP="00094693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Как жаль, что у тебя всего одна жизнь, и я не могу повторить всё это ещё раз. Тебя похоронят с воинскими почестями, хотя должны в выгребной яме. Ты уж меня извини, но я сиё мероприятие пропущу… Надеюсь ад существует. И если он есть, то уверен, что для такой мрази как ты, там зарезервирован персональный котёл. Такая сволочь должна мучится вечно. Впрочем, и я не веду праведный образ жизни, так что - ещё встретимся. Но уже не в этой жизни.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Отпускает голову бизнесмена и стреляет ему в затылок.</w:t>
      </w:r>
    </w:p>
    <w:p w:rsidR="00F126D6" w:rsidRPr="00AC713B" w:rsidRDefault="00F126D6" w:rsidP="005E319D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ЕЛЕНА</w:t>
      </w:r>
    </w:p>
    <w:p w:rsidR="00F126D6" w:rsidRPr="00AC713B" w:rsidRDefault="00F126D6" w:rsidP="005E319D">
      <w:pPr>
        <w:ind w:left="3118" w:right="2551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(рыдая)</w:t>
      </w:r>
    </w:p>
    <w:p w:rsidR="00F126D6" w:rsidRPr="00AC713B" w:rsidRDefault="00F126D6" w:rsidP="005E319D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 xml:space="preserve">О нет… Миша… </w:t>
      </w:r>
    </w:p>
    <w:p w:rsidR="00F126D6" w:rsidRPr="00AC713B" w:rsidRDefault="00F126D6" w:rsidP="002F07FA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 разворачивается и не спеша выходит из комнаты.</w:t>
      </w:r>
    </w:p>
    <w:p w:rsidR="00F126D6" w:rsidRPr="00AC713B" w:rsidRDefault="00F126D6" w:rsidP="002F07FA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Не спеша проходит по коридору второго этажа, заглядывая по пути в комнату к Алине. Девочка спит. Преступник закрывает дверь и идёт дальше к лестнице.</w:t>
      </w:r>
    </w:p>
    <w:p w:rsidR="00F126D6" w:rsidRPr="00AC713B" w:rsidRDefault="00F126D6" w:rsidP="002F07FA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Не спеша спускается по лестнице…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Ещё раз останавливается у шкафа, смотрит на фотографию бизнесмена в военной форме, на боевые награды… Отдалённо слышны сдавленные рыдания.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 xml:space="preserve">Преступник доходит до открытой входной двери и застывает на пороге. Глубоко вдыхает свежий воздух… 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Оглядывается по сторонам, возвращается в дом, берёт радиотелефон и набирает номер поста охраны коттеджного посёлка.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Трубку поднимают после первого же гудка.</w:t>
      </w:r>
    </w:p>
    <w:p w:rsidR="00F126D6" w:rsidRPr="00AC713B" w:rsidRDefault="00F126D6" w:rsidP="00094693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МУЖСКОЙ ГОЛОС</w:t>
      </w:r>
    </w:p>
    <w:p w:rsidR="00F126D6" w:rsidRPr="00AC713B" w:rsidRDefault="00F126D6" w:rsidP="00094693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Охра</w:t>
      </w:r>
      <w:r>
        <w:rPr>
          <w:rFonts w:ascii="Courier New" w:hAnsi="Courier New" w:cs="Courier New"/>
          <w:sz w:val="24"/>
          <w:szCs w:val="24"/>
        </w:rPr>
        <w:t>на</w:t>
      </w:r>
      <w:r w:rsidRPr="00AC713B">
        <w:rPr>
          <w:rFonts w:ascii="Courier New" w:hAnsi="Courier New" w:cs="Courier New"/>
          <w:sz w:val="24"/>
          <w:szCs w:val="24"/>
        </w:rPr>
        <w:t>…</w:t>
      </w:r>
    </w:p>
    <w:p w:rsidR="00F126D6" w:rsidRPr="00AC713B" w:rsidRDefault="00F126D6" w:rsidP="00094693">
      <w:pPr>
        <w:ind w:left="3827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</w:t>
      </w:r>
    </w:p>
    <w:p w:rsidR="00F126D6" w:rsidRPr="00AC713B" w:rsidRDefault="00F126D6" w:rsidP="00094693">
      <w:pPr>
        <w:ind w:left="2126" w:right="2126"/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 xml:space="preserve">В доме номер 17 произошло убийство. Тело на втором этаже. В доме женщина и </w:t>
      </w:r>
      <w:bookmarkStart w:id="0" w:name="_GoBack"/>
      <w:bookmarkEnd w:id="0"/>
      <w:r w:rsidRPr="00AC713B">
        <w:rPr>
          <w:rFonts w:ascii="Courier New" w:hAnsi="Courier New" w:cs="Courier New"/>
          <w:sz w:val="24"/>
          <w:szCs w:val="24"/>
        </w:rPr>
        <w:t>дети.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Преступник кладёт трубку и выходит на улицу.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ЭКСТЕРЬЕР. Территория коттеджного участка. Ночь.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 xml:space="preserve">Преступник огибает дом и, дойдя до забора, с задней стороны коттеджа, перелезает через него по приставленной к нему деревянной лестнице. 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Оказавшись наверху, отталкивает лестницу от забора и спрыгивает на другую сторону.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За забором лес.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 xml:space="preserve">К воротам коттеджа подбегают три охранника. Открывают ворота. 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Увидев открытую входную дверь в дом, двое охранников опасливо и с пистолетами в руках заходят внутрь. Третий охранник что-то говорит в рацию.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ЭКСТЕРЬЕР. Асфальтированная автомобильная дорога через лес. Начинает светать.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 xml:space="preserve">Пустынная дорога. 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 xml:space="preserve">На дорогу из леса выбирается преступник и, оглядевшись по сторонам, отправляется вдоль проезжей части. 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Постепенно лес вокруг поглощается туманом, деревья начинают пропадать, а лес превращаться в поле. В то поле, в котором в своё время преступник, будучи солдатом, был схвачен боевиками.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 xml:space="preserve">Преступник идёт по асфальтированной дороге сквозь поле. Поворачивает голову и видит своих сослуживцев, убитых во время засады. 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 xml:space="preserve">Он смотрит на них – они на него. Все в рваной, видавшей виды военной форме, у некоторых в руках автоматы. 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Постепенно солдаты начинают растворяться в тумане.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Не дожидаясь пока все исчезнут, преступник отворачивается и отправляется дальше по дороге, в скором времени пропадая в тумане.</w:t>
      </w:r>
    </w:p>
    <w:p w:rsidR="00F126D6" w:rsidRPr="00AC713B" w:rsidRDefault="00F126D6" w:rsidP="00B96FB3">
      <w:pPr>
        <w:rPr>
          <w:rFonts w:ascii="Courier New" w:hAnsi="Courier New" w:cs="Courier New"/>
          <w:sz w:val="24"/>
          <w:szCs w:val="24"/>
        </w:rPr>
      </w:pPr>
      <w:r w:rsidRPr="00AC713B">
        <w:rPr>
          <w:rFonts w:ascii="Courier New" w:hAnsi="Courier New" w:cs="Courier New"/>
          <w:sz w:val="24"/>
          <w:szCs w:val="24"/>
        </w:rPr>
        <w:t>ТИТР.</w:t>
      </w:r>
    </w:p>
    <w:p w:rsidR="00F126D6" w:rsidRPr="00B96FB3" w:rsidRDefault="00F126D6" w:rsidP="00B96FB3">
      <w:pPr>
        <w:rPr>
          <w:rFonts w:ascii="Courier New" w:hAnsi="Courier New" w:cs="Courier New"/>
          <w:sz w:val="24"/>
          <w:szCs w:val="24"/>
        </w:rPr>
      </w:pPr>
    </w:p>
    <w:sectPr w:rsidR="00F126D6" w:rsidRPr="00B96FB3" w:rsidSect="00CB27E6">
      <w:headerReference w:type="even" r:id="rId6"/>
      <w:headerReference w:type="default" r:id="rId7"/>
      <w:pgSz w:w="11906" w:h="16838"/>
      <w:pgMar w:top="1418" w:right="1418" w:bottom="709" w:left="2126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6D6" w:rsidRDefault="00F126D6" w:rsidP="000A2C5D">
      <w:pPr>
        <w:spacing w:after="0" w:line="240" w:lineRule="auto"/>
      </w:pPr>
      <w:r>
        <w:separator/>
      </w:r>
    </w:p>
  </w:endnote>
  <w:endnote w:type="continuationSeparator" w:id="0">
    <w:p w:rsidR="00F126D6" w:rsidRDefault="00F126D6" w:rsidP="000A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6D6" w:rsidRDefault="00F126D6" w:rsidP="000A2C5D">
      <w:pPr>
        <w:spacing w:after="0" w:line="240" w:lineRule="auto"/>
      </w:pPr>
      <w:r>
        <w:separator/>
      </w:r>
    </w:p>
  </w:footnote>
  <w:footnote w:type="continuationSeparator" w:id="0">
    <w:p w:rsidR="00F126D6" w:rsidRDefault="00F126D6" w:rsidP="000A2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6D6" w:rsidRDefault="00F126D6" w:rsidP="00CB27E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26D6" w:rsidRDefault="00F126D6" w:rsidP="00CB27E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6D6" w:rsidRDefault="00F126D6" w:rsidP="00CB27E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126D6" w:rsidRDefault="00F126D6" w:rsidP="00CB27E6">
    <w:pPr>
      <w:pStyle w:val="Header"/>
      <w:ind w:right="360"/>
    </w:pPr>
  </w:p>
  <w:p w:rsidR="00F126D6" w:rsidRDefault="00F126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59C"/>
    <w:rsid w:val="00001D5D"/>
    <w:rsid w:val="00003707"/>
    <w:rsid w:val="00012BDD"/>
    <w:rsid w:val="00022145"/>
    <w:rsid w:val="00033672"/>
    <w:rsid w:val="0003432B"/>
    <w:rsid w:val="00037357"/>
    <w:rsid w:val="000426D5"/>
    <w:rsid w:val="00044A20"/>
    <w:rsid w:val="00044B4F"/>
    <w:rsid w:val="00063BE0"/>
    <w:rsid w:val="00082520"/>
    <w:rsid w:val="00092553"/>
    <w:rsid w:val="00094693"/>
    <w:rsid w:val="000A2C5D"/>
    <w:rsid w:val="000A73B7"/>
    <w:rsid w:val="000B08D7"/>
    <w:rsid w:val="000C518B"/>
    <w:rsid w:val="000D3554"/>
    <w:rsid w:val="000D577D"/>
    <w:rsid w:val="000F0EA1"/>
    <w:rsid w:val="000F26E9"/>
    <w:rsid w:val="000F30F2"/>
    <w:rsid w:val="000F3304"/>
    <w:rsid w:val="000F3CAC"/>
    <w:rsid w:val="000F408F"/>
    <w:rsid w:val="00100258"/>
    <w:rsid w:val="001052F3"/>
    <w:rsid w:val="001108BB"/>
    <w:rsid w:val="001163D5"/>
    <w:rsid w:val="00122CB8"/>
    <w:rsid w:val="0013288F"/>
    <w:rsid w:val="00134E66"/>
    <w:rsid w:val="00141FFC"/>
    <w:rsid w:val="00146388"/>
    <w:rsid w:val="00151BE7"/>
    <w:rsid w:val="00152820"/>
    <w:rsid w:val="001553F4"/>
    <w:rsid w:val="00160CD3"/>
    <w:rsid w:val="001708EC"/>
    <w:rsid w:val="00192B78"/>
    <w:rsid w:val="0019577F"/>
    <w:rsid w:val="001A458B"/>
    <w:rsid w:val="001C1D77"/>
    <w:rsid w:val="001D36CE"/>
    <w:rsid w:val="001E64EE"/>
    <w:rsid w:val="001F09E3"/>
    <w:rsid w:val="001F6573"/>
    <w:rsid w:val="00211B89"/>
    <w:rsid w:val="0021354A"/>
    <w:rsid w:val="00213C0A"/>
    <w:rsid w:val="00214C4F"/>
    <w:rsid w:val="00214D5F"/>
    <w:rsid w:val="00220E54"/>
    <w:rsid w:val="00222BBF"/>
    <w:rsid w:val="00223AE5"/>
    <w:rsid w:val="00240F1D"/>
    <w:rsid w:val="002468E0"/>
    <w:rsid w:val="00254761"/>
    <w:rsid w:val="002571DA"/>
    <w:rsid w:val="002618AB"/>
    <w:rsid w:val="002721FA"/>
    <w:rsid w:val="002740ED"/>
    <w:rsid w:val="00283D8A"/>
    <w:rsid w:val="002A0E8F"/>
    <w:rsid w:val="002A5B1F"/>
    <w:rsid w:val="002B4061"/>
    <w:rsid w:val="002B6B13"/>
    <w:rsid w:val="002D5086"/>
    <w:rsid w:val="002E39AA"/>
    <w:rsid w:val="002F07FA"/>
    <w:rsid w:val="0030759C"/>
    <w:rsid w:val="00313171"/>
    <w:rsid w:val="00321DCB"/>
    <w:rsid w:val="00340BD2"/>
    <w:rsid w:val="003459D1"/>
    <w:rsid w:val="0035713B"/>
    <w:rsid w:val="00362154"/>
    <w:rsid w:val="00362C3B"/>
    <w:rsid w:val="003661BF"/>
    <w:rsid w:val="00366AFE"/>
    <w:rsid w:val="00370FBE"/>
    <w:rsid w:val="003763AF"/>
    <w:rsid w:val="003846A8"/>
    <w:rsid w:val="00384956"/>
    <w:rsid w:val="00390EAA"/>
    <w:rsid w:val="003A33C9"/>
    <w:rsid w:val="003A662D"/>
    <w:rsid w:val="003B3974"/>
    <w:rsid w:val="003D393A"/>
    <w:rsid w:val="003D5704"/>
    <w:rsid w:val="003E2D5C"/>
    <w:rsid w:val="003E4E42"/>
    <w:rsid w:val="003F24AB"/>
    <w:rsid w:val="003F5B42"/>
    <w:rsid w:val="003F6275"/>
    <w:rsid w:val="0040462F"/>
    <w:rsid w:val="004055A0"/>
    <w:rsid w:val="004058E6"/>
    <w:rsid w:val="004162E8"/>
    <w:rsid w:val="004166B0"/>
    <w:rsid w:val="00427E32"/>
    <w:rsid w:val="00427FEF"/>
    <w:rsid w:val="00436645"/>
    <w:rsid w:val="00441601"/>
    <w:rsid w:val="00442D86"/>
    <w:rsid w:val="00451541"/>
    <w:rsid w:val="00453910"/>
    <w:rsid w:val="00471EE5"/>
    <w:rsid w:val="00472A5A"/>
    <w:rsid w:val="00473740"/>
    <w:rsid w:val="004776A3"/>
    <w:rsid w:val="00477D21"/>
    <w:rsid w:val="0048090C"/>
    <w:rsid w:val="00484F1A"/>
    <w:rsid w:val="00491664"/>
    <w:rsid w:val="00492D81"/>
    <w:rsid w:val="004B1E65"/>
    <w:rsid w:val="004C245E"/>
    <w:rsid w:val="004C7C71"/>
    <w:rsid w:val="004E01E5"/>
    <w:rsid w:val="004E44F6"/>
    <w:rsid w:val="004E774A"/>
    <w:rsid w:val="004F0F04"/>
    <w:rsid w:val="0050505B"/>
    <w:rsid w:val="0051287E"/>
    <w:rsid w:val="00561A41"/>
    <w:rsid w:val="00566192"/>
    <w:rsid w:val="00566932"/>
    <w:rsid w:val="005779A5"/>
    <w:rsid w:val="00585560"/>
    <w:rsid w:val="00590926"/>
    <w:rsid w:val="0059237E"/>
    <w:rsid w:val="005A4FB9"/>
    <w:rsid w:val="005C785E"/>
    <w:rsid w:val="005E0E26"/>
    <w:rsid w:val="005E319D"/>
    <w:rsid w:val="005E3889"/>
    <w:rsid w:val="005F15A6"/>
    <w:rsid w:val="005F23F2"/>
    <w:rsid w:val="005F43C0"/>
    <w:rsid w:val="006056CE"/>
    <w:rsid w:val="00607655"/>
    <w:rsid w:val="0060793C"/>
    <w:rsid w:val="00624925"/>
    <w:rsid w:val="00633351"/>
    <w:rsid w:val="0063361E"/>
    <w:rsid w:val="006338B0"/>
    <w:rsid w:val="00634D1C"/>
    <w:rsid w:val="00635D95"/>
    <w:rsid w:val="0064273A"/>
    <w:rsid w:val="00650359"/>
    <w:rsid w:val="0065122A"/>
    <w:rsid w:val="00651664"/>
    <w:rsid w:val="00663588"/>
    <w:rsid w:val="00664D1D"/>
    <w:rsid w:val="006657EE"/>
    <w:rsid w:val="006A6DC6"/>
    <w:rsid w:val="006B4501"/>
    <w:rsid w:val="006B558A"/>
    <w:rsid w:val="006B7441"/>
    <w:rsid w:val="006C2D9C"/>
    <w:rsid w:val="006D1B73"/>
    <w:rsid w:val="006D47A8"/>
    <w:rsid w:val="006D685E"/>
    <w:rsid w:val="00700579"/>
    <w:rsid w:val="00712B77"/>
    <w:rsid w:val="00713097"/>
    <w:rsid w:val="00717B60"/>
    <w:rsid w:val="007235E0"/>
    <w:rsid w:val="00733059"/>
    <w:rsid w:val="00737DC1"/>
    <w:rsid w:val="00753193"/>
    <w:rsid w:val="007629C1"/>
    <w:rsid w:val="007721AE"/>
    <w:rsid w:val="00775CD4"/>
    <w:rsid w:val="00794645"/>
    <w:rsid w:val="007A0035"/>
    <w:rsid w:val="007A41C9"/>
    <w:rsid w:val="007A5449"/>
    <w:rsid w:val="007B4911"/>
    <w:rsid w:val="007C2824"/>
    <w:rsid w:val="007C2D40"/>
    <w:rsid w:val="007D3759"/>
    <w:rsid w:val="007D7F68"/>
    <w:rsid w:val="007E32C3"/>
    <w:rsid w:val="007E374D"/>
    <w:rsid w:val="007E77FB"/>
    <w:rsid w:val="007F35F0"/>
    <w:rsid w:val="007F4113"/>
    <w:rsid w:val="008106D9"/>
    <w:rsid w:val="00815BDD"/>
    <w:rsid w:val="008222C4"/>
    <w:rsid w:val="0082570A"/>
    <w:rsid w:val="00832C52"/>
    <w:rsid w:val="00836AA6"/>
    <w:rsid w:val="008400DA"/>
    <w:rsid w:val="0084529E"/>
    <w:rsid w:val="00845929"/>
    <w:rsid w:val="008614EB"/>
    <w:rsid w:val="00861DAF"/>
    <w:rsid w:val="00872B6B"/>
    <w:rsid w:val="00873000"/>
    <w:rsid w:val="00876907"/>
    <w:rsid w:val="00882AD0"/>
    <w:rsid w:val="00883CF1"/>
    <w:rsid w:val="00885EA3"/>
    <w:rsid w:val="008922EE"/>
    <w:rsid w:val="008A2188"/>
    <w:rsid w:val="008A3894"/>
    <w:rsid w:val="008A637A"/>
    <w:rsid w:val="008B0965"/>
    <w:rsid w:val="008B14D0"/>
    <w:rsid w:val="008B22DC"/>
    <w:rsid w:val="008C63B8"/>
    <w:rsid w:val="008D333B"/>
    <w:rsid w:val="008E03E9"/>
    <w:rsid w:val="008E5620"/>
    <w:rsid w:val="008F0888"/>
    <w:rsid w:val="008F1B06"/>
    <w:rsid w:val="009142F7"/>
    <w:rsid w:val="0093311E"/>
    <w:rsid w:val="00941361"/>
    <w:rsid w:val="00941AB2"/>
    <w:rsid w:val="00956095"/>
    <w:rsid w:val="00966C35"/>
    <w:rsid w:val="00984EA2"/>
    <w:rsid w:val="00990963"/>
    <w:rsid w:val="009A40C6"/>
    <w:rsid w:val="009C0CB8"/>
    <w:rsid w:val="009C12DC"/>
    <w:rsid w:val="009C3BE0"/>
    <w:rsid w:val="009C63C6"/>
    <w:rsid w:val="009C7269"/>
    <w:rsid w:val="009D5606"/>
    <w:rsid w:val="009E1A40"/>
    <w:rsid w:val="009E497C"/>
    <w:rsid w:val="009F2085"/>
    <w:rsid w:val="009F2FA3"/>
    <w:rsid w:val="009F7377"/>
    <w:rsid w:val="00A017D9"/>
    <w:rsid w:val="00A04696"/>
    <w:rsid w:val="00A06911"/>
    <w:rsid w:val="00A1606E"/>
    <w:rsid w:val="00A24D65"/>
    <w:rsid w:val="00A31895"/>
    <w:rsid w:val="00A44787"/>
    <w:rsid w:val="00A506B6"/>
    <w:rsid w:val="00A70441"/>
    <w:rsid w:val="00A72BCD"/>
    <w:rsid w:val="00A77412"/>
    <w:rsid w:val="00A80412"/>
    <w:rsid w:val="00A82496"/>
    <w:rsid w:val="00A911F4"/>
    <w:rsid w:val="00A94D50"/>
    <w:rsid w:val="00A96B34"/>
    <w:rsid w:val="00A97716"/>
    <w:rsid w:val="00AA358C"/>
    <w:rsid w:val="00AA5F53"/>
    <w:rsid w:val="00AB0CCA"/>
    <w:rsid w:val="00AC48B7"/>
    <w:rsid w:val="00AC501F"/>
    <w:rsid w:val="00AC713B"/>
    <w:rsid w:val="00AD093B"/>
    <w:rsid w:val="00AD254F"/>
    <w:rsid w:val="00AD2DBC"/>
    <w:rsid w:val="00AD37F9"/>
    <w:rsid w:val="00AD4ED5"/>
    <w:rsid w:val="00AD5370"/>
    <w:rsid w:val="00AE17C9"/>
    <w:rsid w:val="00AE66F1"/>
    <w:rsid w:val="00AF26FE"/>
    <w:rsid w:val="00AF5CC3"/>
    <w:rsid w:val="00AF6C61"/>
    <w:rsid w:val="00B23CFF"/>
    <w:rsid w:val="00B2604C"/>
    <w:rsid w:val="00B34263"/>
    <w:rsid w:val="00B35127"/>
    <w:rsid w:val="00B3666D"/>
    <w:rsid w:val="00B3689F"/>
    <w:rsid w:val="00B57334"/>
    <w:rsid w:val="00B60E24"/>
    <w:rsid w:val="00B66AEE"/>
    <w:rsid w:val="00B70AA2"/>
    <w:rsid w:val="00B74A76"/>
    <w:rsid w:val="00B75613"/>
    <w:rsid w:val="00B77A28"/>
    <w:rsid w:val="00B96FB3"/>
    <w:rsid w:val="00B976BB"/>
    <w:rsid w:val="00BC2E7D"/>
    <w:rsid w:val="00BF0FBD"/>
    <w:rsid w:val="00BF3AE0"/>
    <w:rsid w:val="00BF4F4B"/>
    <w:rsid w:val="00BF6057"/>
    <w:rsid w:val="00C02433"/>
    <w:rsid w:val="00C050A1"/>
    <w:rsid w:val="00C14940"/>
    <w:rsid w:val="00C17C44"/>
    <w:rsid w:val="00C2366E"/>
    <w:rsid w:val="00C40EA4"/>
    <w:rsid w:val="00C4633E"/>
    <w:rsid w:val="00C6088D"/>
    <w:rsid w:val="00CB27E6"/>
    <w:rsid w:val="00CD0966"/>
    <w:rsid w:val="00CE170F"/>
    <w:rsid w:val="00CF417D"/>
    <w:rsid w:val="00CF656D"/>
    <w:rsid w:val="00D10310"/>
    <w:rsid w:val="00D115C7"/>
    <w:rsid w:val="00D1477D"/>
    <w:rsid w:val="00D4034D"/>
    <w:rsid w:val="00D461B9"/>
    <w:rsid w:val="00D46619"/>
    <w:rsid w:val="00D47C4C"/>
    <w:rsid w:val="00D57552"/>
    <w:rsid w:val="00D649AB"/>
    <w:rsid w:val="00D72154"/>
    <w:rsid w:val="00D828D9"/>
    <w:rsid w:val="00DA5CDB"/>
    <w:rsid w:val="00DA6087"/>
    <w:rsid w:val="00DB2AFF"/>
    <w:rsid w:val="00DB3CD8"/>
    <w:rsid w:val="00DB4C14"/>
    <w:rsid w:val="00DC278F"/>
    <w:rsid w:val="00DC54BB"/>
    <w:rsid w:val="00DD2D0A"/>
    <w:rsid w:val="00DF2716"/>
    <w:rsid w:val="00DF2B02"/>
    <w:rsid w:val="00E030CB"/>
    <w:rsid w:val="00E03AEB"/>
    <w:rsid w:val="00E11705"/>
    <w:rsid w:val="00E20819"/>
    <w:rsid w:val="00E454C2"/>
    <w:rsid w:val="00E45F2D"/>
    <w:rsid w:val="00E463A8"/>
    <w:rsid w:val="00E6101A"/>
    <w:rsid w:val="00E67370"/>
    <w:rsid w:val="00E67814"/>
    <w:rsid w:val="00E773F1"/>
    <w:rsid w:val="00E85999"/>
    <w:rsid w:val="00E9688B"/>
    <w:rsid w:val="00E97317"/>
    <w:rsid w:val="00EA5519"/>
    <w:rsid w:val="00EB66A7"/>
    <w:rsid w:val="00ED0695"/>
    <w:rsid w:val="00ED4DBC"/>
    <w:rsid w:val="00ED6BBA"/>
    <w:rsid w:val="00EF36EC"/>
    <w:rsid w:val="00EF4C41"/>
    <w:rsid w:val="00F029B0"/>
    <w:rsid w:val="00F070B4"/>
    <w:rsid w:val="00F11356"/>
    <w:rsid w:val="00F126D6"/>
    <w:rsid w:val="00F15587"/>
    <w:rsid w:val="00F216EB"/>
    <w:rsid w:val="00F24149"/>
    <w:rsid w:val="00F32C16"/>
    <w:rsid w:val="00F40E85"/>
    <w:rsid w:val="00F4684B"/>
    <w:rsid w:val="00F57402"/>
    <w:rsid w:val="00F6087A"/>
    <w:rsid w:val="00F63336"/>
    <w:rsid w:val="00F64BB2"/>
    <w:rsid w:val="00F7070A"/>
    <w:rsid w:val="00F73704"/>
    <w:rsid w:val="00F84006"/>
    <w:rsid w:val="00F9176A"/>
    <w:rsid w:val="00FA5D8B"/>
    <w:rsid w:val="00FC08B0"/>
    <w:rsid w:val="00FC4626"/>
    <w:rsid w:val="00FD03E2"/>
    <w:rsid w:val="00FD22D1"/>
    <w:rsid w:val="00FD6642"/>
    <w:rsid w:val="00FE0456"/>
    <w:rsid w:val="00FF1C41"/>
    <w:rsid w:val="00FF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40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2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A2C5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A2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A2C5D"/>
    <w:rPr>
      <w:rFonts w:cs="Times New Roman"/>
    </w:rPr>
  </w:style>
  <w:style w:type="character" w:styleId="PageNumber">
    <w:name w:val="page number"/>
    <w:basedOn w:val="DefaultParagraphFont"/>
    <w:uiPriority w:val="99"/>
    <w:rsid w:val="00CB27E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316</TotalTime>
  <Pages>22</Pages>
  <Words>3026</Words>
  <Characters>17252</Characters>
  <Application>Microsoft Office Outlook</Application>
  <DocSecurity>0</DocSecurity>
  <Lines>0</Lines>
  <Paragraphs>0</Paragraphs>
  <ScaleCrop>false</ScaleCrop>
  <Company>ОАО "НПО "ЛЭМЗ"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 Павел Валерьевич</dc:creator>
  <cp:keywords/>
  <dc:description/>
  <cp:lastModifiedBy>ufilcova</cp:lastModifiedBy>
  <cp:revision>46</cp:revision>
  <dcterms:created xsi:type="dcterms:W3CDTF">2016-06-02T04:33:00Z</dcterms:created>
  <dcterms:modified xsi:type="dcterms:W3CDTF">2016-06-08T10:27:00Z</dcterms:modified>
</cp:coreProperties>
</file>